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D00DC" w14:textId="77777777" w:rsidR="000A6299" w:rsidRPr="00A01E9A" w:rsidRDefault="007D73C7" w:rsidP="00C170AC">
      <w:pPr>
        <w:pStyle w:val="PaperTitle"/>
      </w:pPr>
      <w:r>
        <w:t>Beacon Indoor</w:t>
      </w:r>
      <w:r w:rsidR="00D3786E" w:rsidRPr="00A01E9A">
        <w:t xml:space="preserve"> </w:t>
      </w:r>
      <w:r>
        <w:t>L</w:t>
      </w:r>
      <w:r w:rsidR="00D3786E" w:rsidRPr="00A01E9A">
        <w:t>ocalization</w:t>
      </w:r>
    </w:p>
    <w:p w14:paraId="6FC6A986" w14:textId="0F3704CD" w:rsidR="00AC3688" w:rsidRPr="00A01E9A" w:rsidRDefault="00AC3688" w:rsidP="00AC3688">
      <w:pPr>
        <w:pStyle w:val="Author"/>
      </w:pPr>
      <w:r w:rsidRPr="00A01E9A">
        <w:t>Filip M</w:t>
      </w:r>
      <w:r w:rsidR="00E40E6A" w:rsidRPr="00A01E9A">
        <w:t>azán</w:t>
      </w:r>
      <w:r w:rsidRPr="00A01E9A">
        <w:footnoteReference w:customMarkFollows="1" w:id="1"/>
        <w:t>*, Veronika O</w:t>
      </w:r>
      <w:r w:rsidR="00E40E6A" w:rsidRPr="00A01E9A">
        <w:t>lešová</w:t>
      </w:r>
      <w:r w:rsidRPr="00A01E9A">
        <w:footnoteReference w:customMarkFollows="1" w:id="2"/>
        <w:t>*, Filip Š</w:t>
      </w:r>
      <w:r w:rsidR="00E40E6A" w:rsidRPr="00A01E9A">
        <w:t>oltés</w:t>
      </w:r>
      <w:r w:rsidRPr="00A01E9A">
        <w:t xml:space="preserve">†, </w:t>
      </w:r>
      <w:r w:rsidR="007D73C7">
        <w:br/>
      </w:r>
      <w:r w:rsidRPr="00A01E9A">
        <w:t>Michal K</w:t>
      </w:r>
      <w:r w:rsidR="00E40E6A" w:rsidRPr="00A01E9A">
        <w:t>učera</w:t>
      </w:r>
      <w:r w:rsidRPr="00A01E9A">
        <w:footnoteReference w:customMarkFollows="1" w:id="3"/>
        <w:t>*, Daniel P</w:t>
      </w:r>
      <w:r w:rsidR="00E40E6A" w:rsidRPr="00A01E9A">
        <w:t>ribul</w:t>
      </w:r>
      <w:r w:rsidR="00F405D1" w:rsidRPr="00A01E9A">
        <w:t>†, Jozef K</w:t>
      </w:r>
      <w:r w:rsidR="00E40E6A" w:rsidRPr="00A01E9A">
        <w:t>aras</w:t>
      </w:r>
      <w:r w:rsidRPr="00A01E9A">
        <w:footnoteReference w:customMarkFollows="1" w:id="4"/>
        <w:t>*</w:t>
      </w:r>
    </w:p>
    <w:p w14:paraId="33625CF6" w14:textId="77777777" w:rsidR="0047008C" w:rsidRPr="00A01E9A" w:rsidRDefault="00AC5BF2" w:rsidP="00AC5BF2">
      <w:pPr>
        <w:pStyle w:val="Address"/>
      </w:pPr>
      <w:r w:rsidRPr="00A01E9A">
        <w:t>Slovak University of Technology</w:t>
      </w:r>
      <w:r w:rsidR="00BA2F1D" w:rsidRPr="00A01E9A">
        <w:t xml:space="preserve"> in Bratislava</w:t>
      </w:r>
    </w:p>
    <w:p w14:paraId="5F9516C4" w14:textId="77777777" w:rsidR="0047008C" w:rsidRPr="00A01E9A" w:rsidRDefault="00AC5BF2" w:rsidP="00AC5BF2">
      <w:pPr>
        <w:pStyle w:val="Address"/>
      </w:pPr>
      <w:r w:rsidRPr="00A01E9A">
        <w:t>Faculty of Informatics and Information Technologies</w:t>
      </w:r>
    </w:p>
    <w:p w14:paraId="75974F64" w14:textId="77777777" w:rsidR="0047008C" w:rsidRPr="00A01E9A" w:rsidRDefault="00AC5BF2" w:rsidP="0047008C">
      <w:pPr>
        <w:pStyle w:val="Address"/>
      </w:pPr>
      <w:r w:rsidRPr="00A01E9A">
        <w:t xml:space="preserve">Ilkovičova </w:t>
      </w:r>
      <w:r w:rsidR="007D4F13" w:rsidRPr="00A01E9A">
        <w:t>2</w:t>
      </w:r>
      <w:r w:rsidRPr="00A01E9A">
        <w:t>, 842 16 Bratislava, Slovakia</w:t>
      </w:r>
    </w:p>
    <w:p w14:paraId="48CDA8A3" w14:textId="77777777" w:rsidR="00451D15" w:rsidRPr="00A01E9A" w:rsidRDefault="009E1A3F" w:rsidP="0047008C">
      <w:pPr>
        <w:pStyle w:val="E-mail"/>
      </w:pPr>
      <w:r w:rsidRPr="00A01E9A">
        <w:t>tim02.tp2014@gmail.com</w:t>
      </w:r>
    </w:p>
    <w:p w14:paraId="4690F16F" w14:textId="37509407" w:rsidR="000F7513" w:rsidRDefault="0064401F" w:rsidP="000F7513">
      <w:pPr>
        <w:pStyle w:val="NormalFirst"/>
      </w:pPr>
      <w:r>
        <w:t>P</w:t>
      </w:r>
      <w:r w:rsidR="009A5C5B" w:rsidRPr="00A01E9A">
        <w:t>eople</w:t>
      </w:r>
      <w:r w:rsidR="006462ED" w:rsidRPr="00A01E9A">
        <w:t xml:space="preserve"> have</w:t>
      </w:r>
      <w:r w:rsidR="00CE41B8" w:rsidRPr="00A01E9A">
        <w:t xml:space="preserve"> problem</w:t>
      </w:r>
      <w:r w:rsidR="00B233CC">
        <w:t>s</w:t>
      </w:r>
      <w:r w:rsidR="00CE41B8" w:rsidRPr="00A01E9A">
        <w:t xml:space="preserve"> with orientation in </w:t>
      </w:r>
      <w:r w:rsidR="009A5C5B" w:rsidRPr="00A01E9A">
        <w:t>a</w:t>
      </w:r>
      <w:r w:rsidR="00CE41B8" w:rsidRPr="00A01E9A">
        <w:t xml:space="preserve"> new environment. Despite the fact</w:t>
      </w:r>
      <w:r w:rsidR="006462ED" w:rsidRPr="00A01E9A">
        <w:t>,</w:t>
      </w:r>
      <w:r w:rsidR="00CE41B8" w:rsidRPr="00A01E9A">
        <w:t xml:space="preserve"> th</w:t>
      </w:r>
      <w:r w:rsidR="008F1697">
        <w:t>at</w:t>
      </w:r>
      <w:r w:rsidR="00CE41B8" w:rsidRPr="00A01E9A">
        <w:t xml:space="preserve"> most buildings </w:t>
      </w:r>
      <w:r w:rsidR="009A5C5B" w:rsidRPr="00A01E9A">
        <w:t>have</w:t>
      </w:r>
      <w:r w:rsidR="00CE41B8" w:rsidRPr="00A01E9A">
        <w:t xml:space="preserve"> navigation boards</w:t>
      </w:r>
      <w:r w:rsidR="006462ED" w:rsidRPr="00A01E9A">
        <w:t>, people are not able to find their destination and feel lost</w:t>
      </w:r>
      <w:r>
        <w:t>. O</w:t>
      </w:r>
      <w:r w:rsidR="00FF531A" w:rsidRPr="00A01E9A">
        <w:t xml:space="preserve">ur solution </w:t>
      </w:r>
      <w:r w:rsidR="00E40E6A">
        <w:t>helps</w:t>
      </w:r>
      <w:r w:rsidR="00FF531A" w:rsidRPr="00A01E9A">
        <w:t xml:space="preserve"> these people – we are developing </w:t>
      </w:r>
      <w:r>
        <w:t>a method for l</w:t>
      </w:r>
      <w:r w:rsidR="0074195A">
        <w:t>ocalization</w:t>
      </w:r>
      <w:r w:rsidR="006A5147">
        <w:t>,</w:t>
      </w:r>
      <w:r w:rsidR="0074195A">
        <w:t xml:space="preserve"> which will be tested</w:t>
      </w:r>
      <w:r w:rsidR="006A5147">
        <w:t xml:space="preserve"> in </w:t>
      </w:r>
      <w:r w:rsidR="00373A22">
        <w:t>our</w:t>
      </w:r>
      <w:r w:rsidR="006A5147">
        <w:t xml:space="preserve"> application</w:t>
      </w:r>
      <w:r w:rsidR="007E5106">
        <w:t>. It</w:t>
      </w:r>
      <w:r w:rsidR="000F7513">
        <w:t xml:space="preserve"> o</w:t>
      </w:r>
      <w:r w:rsidR="00A14115" w:rsidRPr="00A01E9A">
        <w:t>ffers</w:t>
      </w:r>
      <w:r w:rsidR="00FF531A" w:rsidRPr="00A01E9A">
        <w:t xml:space="preserve"> </w:t>
      </w:r>
      <w:r w:rsidR="00A14115" w:rsidRPr="00A01E9A">
        <w:t xml:space="preserve">various information about </w:t>
      </w:r>
      <w:r w:rsidR="007E5106">
        <w:t xml:space="preserve">activities within </w:t>
      </w:r>
      <w:r w:rsidR="00A14115" w:rsidRPr="00A01E9A">
        <w:t>the building</w:t>
      </w:r>
      <w:r w:rsidR="009A5C5B" w:rsidRPr="00A01E9A">
        <w:t>.</w:t>
      </w:r>
    </w:p>
    <w:p w14:paraId="3F45807E" w14:textId="46A094E5" w:rsidR="009E2B7C" w:rsidRPr="00A01E9A" w:rsidRDefault="000F7513" w:rsidP="000F7513">
      <w:pPr>
        <w:pStyle w:val="NormalFirst"/>
        <w:ind w:firstLine="454"/>
      </w:pPr>
      <w:r>
        <w:t xml:space="preserve">The application is currently </w:t>
      </w:r>
      <w:r w:rsidR="00B233CC">
        <w:t>adapted for one building – our f</w:t>
      </w:r>
      <w:r>
        <w:t>aculty</w:t>
      </w:r>
      <w:r w:rsidR="007E5106">
        <w:t xml:space="preserve"> (named Virtual FIIT)</w:t>
      </w:r>
      <w:r>
        <w:t xml:space="preserve">, but can be easily transferred to any other - </w:t>
      </w:r>
      <w:r w:rsidRPr="00A01E9A">
        <w:t>business centers, shopping centers or hospitals.</w:t>
      </w:r>
      <w:r>
        <w:t xml:space="preserve"> </w:t>
      </w:r>
      <w:r w:rsidR="0064401F">
        <w:t xml:space="preserve">The main group of users are </w:t>
      </w:r>
      <w:r w:rsidR="004F262D" w:rsidRPr="00A01E9A">
        <w:t>fresh students</w:t>
      </w:r>
      <w:r w:rsidR="0064401F">
        <w:t>, but can be also any student or employee</w:t>
      </w:r>
      <w:r w:rsidR="004F262D" w:rsidRPr="00A01E9A">
        <w:t xml:space="preserve">. </w:t>
      </w:r>
      <w:r w:rsidR="00BE1893" w:rsidRPr="00A01E9A">
        <w:t xml:space="preserve">Thanks to </w:t>
      </w:r>
      <w:r w:rsidR="0064401F">
        <w:t xml:space="preserve">previous teams of developers, </w:t>
      </w:r>
      <w:r w:rsidR="00BE1893" w:rsidRPr="00A01E9A">
        <w:t>t</w:t>
      </w:r>
      <w:r w:rsidR="00F405D1" w:rsidRPr="00A01E9A">
        <w:t xml:space="preserve">he application offers lots of functionality including </w:t>
      </w:r>
      <w:r w:rsidR="004E55D2" w:rsidRPr="00A01E9A">
        <w:t xml:space="preserve">viewing maps, personal timetable, </w:t>
      </w:r>
      <w:r w:rsidR="00BF65AC">
        <w:t>canteens</w:t>
      </w:r>
      <w:r w:rsidR="004E55D2" w:rsidRPr="00A01E9A">
        <w:t xml:space="preserve"> in the surroundings or bus departures.</w:t>
      </w:r>
      <w:r w:rsidR="00BE1893" w:rsidRPr="00A01E9A">
        <w:t xml:space="preserve"> Our goal is to maintain </w:t>
      </w:r>
      <w:r w:rsidR="009A5C5B" w:rsidRPr="00A01E9A">
        <w:t>these features</w:t>
      </w:r>
      <w:r w:rsidR="00BE1893" w:rsidRPr="00A01E9A">
        <w:t>, improve</w:t>
      </w:r>
      <w:r w:rsidR="009A5C5B" w:rsidRPr="00A01E9A">
        <w:t xml:space="preserve"> them</w:t>
      </w:r>
      <w:r w:rsidR="00BE1893" w:rsidRPr="00A01E9A">
        <w:t xml:space="preserve"> and expand</w:t>
      </w:r>
      <w:r w:rsidR="009A5C5B" w:rsidRPr="00A01E9A">
        <w:t xml:space="preserve"> </w:t>
      </w:r>
      <w:r w:rsidR="002B59D9">
        <w:t>them</w:t>
      </w:r>
      <w:r w:rsidR="009A5C5B" w:rsidRPr="00A01E9A">
        <w:t xml:space="preserve"> to fulfill the needs of the users even better</w:t>
      </w:r>
      <w:r w:rsidR="00BE1893" w:rsidRPr="00A01E9A">
        <w:t>.</w:t>
      </w:r>
    </w:p>
    <w:p w14:paraId="685F3EFB" w14:textId="0A1A221C" w:rsidR="00CF0E48" w:rsidRPr="00BF65AC" w:rsidRDefault="007A4986" w:rsidP="00BF65AC">
      <w:r>
        <w:t>The previous develop</w:t>
      </w:r>
      <w:r w:rsidR="006A5147">
        <w:t>ment</w:t>
      </w:r>
      <w:r>
        <w:t xml:space="preserve"> team </w:t>
      </w:r>
      <w:r w:rsidR="000117EA" w:rsidRPr="00A01E9A">
        <w:t xml:space="preserve">deployed </w:t>
      </w:r>
      <w:r>
        <w:t xml:space="preserve">the application using </w:t>
      </w:r>
      <w:r w:rsidR="000117EA" w:rsidRPr="00A01E9A">
        <w:t xml:space="preserve">PhoneGap technology. </w:t>
      </w:r>
      <w:r w:rsidR="006A5147">
        <w:t>Their c</w:t>
      </w:r>
      <w:r>
        <w:t>hosen</w:t>
      </w:r>
      <w:r w:rsidR="006A5147">
        <w:t xml:space="preserve"> </w:t>
      </w:r>
      <w:r w:rsidR="006A5147" w:rsidRPr="00A01E9A">
        <w:t>technologies</w:t>
      </w:r>
      <w:r w:rsidR="006A5147">
        <w:t xml:space="preserve"> and</w:t>
      </w:r>
      <w:r w:rsidR="00674E78" w:rsidRPr="00A01E9A">
        <w:t xml:space="preserve"> programming technique</w:t>
      </w:r>
      <w:r>
        <w:t>s</w:t>
      </w:r>
      <w:r w:rsidR="006A5147">
        <w:t xml:space="preserve"> </w:t>
      </w:r>
      <w:r w:rsidR="00674E78" w:rsidRPr="00A01E9A">
        <w:t>caused a lot of problems and slowed down the development.</w:t>
      </w:r>
      <w:r w:rsidR="00A4764C" w:rsidRPr="00A01E9A">
        <w:t xml:space="preserve"> </w:t>
      </w:r>
      <w:r>
        <w:t>Therefore we</w:t>
      </w:r>
      <w:r w:rsidR="00674E78" w:rsidRPr="00A01E9A">
        <w:t xml:space="preserve"> decided to </w:t>
      </w:r>
      <w:r w:rsidR="00A4764C" w:rsidRPr="00A01E9A">
        <w:t>re</w:t>
      </w:r>
      <w:r w:rsidR="00674E78" w:rsidRPr="00A01E9A">
        <w:t>build this application from scratch.</w:t>
      </w:r>
      <w:r w:rsidR="005B0955" w:rsidRPr="00A01E9A">
        <w:t xml:space="preserve"> </w:t>
      </w:r>
      <w:r>
        <w:t>W</w:t>
      </w:r>
      <w:r w:rsidR="000B0FB7" w:rsidRPr="00A01E9A">
        <w:t xml:space="preserve">e chose Ionic framework, which is suitable for developing multi-platform smooth running mobile applications. </w:t>
      </w:r>
      <w:r w:rsidR="0064401F">
        <w:t xml:space="preserve">It </w:t>
      </w:r>
      <w:r w:rsidR="001B11E6" w:rsidRPr="00A01E9A">
        <w:t xml:space="preserve">utilizes AngularJS and CSS </w:t>
      </w:r>
      <w:r w:rsidR="001B11E6" w:rsidRPr="00BF65AC">
        <w:t xml:space="preserve">extension Sass and makes the development more </w:t>
      </w:r>
      <w:r w:rsidR="00BF65AC" w:rsidRPr="00BF65AC">
        <w:t>efficient</w:t>
      </w:r>
      <w:r w:rsidR="001B11E6" w:rsidRPr="00BF65AC">
        <w:t>.</w:t>
      </w:r>
      <w:r w:rsidR="007E043B" w:rsidRPr="00BF65AC">
        <w:t xml:space="preserve"> The insight of our new design can be seen in the </w:t>
      </w:r>
      <w:r w:rsidR="007E043B" w:rsidRPr="00BF65AC">
        <w:fldChar w:fldCharType="begin"/>
      </w:r>
      <w:r w:rsidR="007E043B" w:rsidRPr="00BF65AC">
        <w:instrText xml:space="preserve"> REF _Ref411784896 \h </w:instrText>
      </w:r>
      <w:r w:rsidR="00BF65AC">
        <w:instrText xml:space="preserve"> \* MERGEFORMAT </w:instrText>
      </w:r>
      <w:r w:rsidR="007E043B" w:rsidRPr="00BF65AC">
        <w:fldChar w:fldCharType="separate"/>
      </w:r>
      <w:r w:rsidR="007E043B" w:rsidRPr="00A01E9A">
        <w:t>Figure 1</w:t>
      </w:r>
      <w:r w:rsidR="007E043B" w:rsidRPr="00BF65AC">
        <w:fldChar w:fldCharType="end"/>
      </w:r>
      <w:r w:rsidR="00AC0834">
        <w:t>a)</w:t>
      </w:r>
      <w:r w:rsidR="007E043B" w:rsidRPr="00BF65AC">
        <w:t>.</w:t>
      </w:r>
    </w:p>
    <w:p w14:paraId="290021E4" w14:textId="77777777" w:rsidR="00BF65AC" w:rsidRDefault="00BF65AC" w:rsidP="00BF65AC">
      <w:pPr>
        <w:rPr>
          <w:szCs w:val="20"/>
        </w:rPr>
      </w:pPr>
      <w:r w:rsidRPr="00BF65AC">
        <w:t xml:space="preserve">The most promising feature of our application is the </w:t>
      </w:r>
      <w:r w:rsidR="00CF0E48">
        <w:t xml:space="preserve">possibility of </w:t>
      </w:r>
      <w:r w:rsidRPr="00BF65AC">
        <w:t>localization</w:t>
      </w:r>
      <w:r w:rsidR="00CF0E48">
        <w:t xml:space="preserve"> of the user</w:t>
      </w:r>
      <w:r w:rsidRPr="00BF65AC">
        <w:t xml:space="preserve"> within a building. GPS technology can be used in open areas, but the satellite signal is too weak to reach insides of the buildings. </w:t>
      </w:r>
      <w:r>
        <w:t xml:space="preserve">This can be solved </w:t>
      </w:r>
      <w:r w:rsidR="00CF0E48">
        <w:t xml:space="preserve">by </w:t>
      </w:r>
      <w:r>
        <w:t xml:space="preserve">different </w:t>
      </w:r>
      <w:r w:rsidR="00CF0E48">
        <w:t>approaches</w:t>
      </w:r>
      <w:r w:rsidR="00977A1F">
        <w:t xml:space="preserve"> (e.g. using Wi-Fi </w:t>
      </w:r>
      <w:r w:rsidR="00CF0E48">
        <w:t>signal</w:t>
      </w:r>
      <w:r w:rsidR="00977A1F">
        <w:t xml:space="preserve">), but </w:t>
      </w:r>
      <w:r w:rsidR="00AC0834">
        <w:t>they are not always sufficient [</w:t>
      </w:r>
      <w:r w:rsidR="003C11A5">
        <w:t>1, 2</w:t>
      </w:r>
      <w:r w:rsidR="00AC0834">
        <w:t xml:space="preserve">]. </w:t>
      </w:r>
      <w:r w:rsidRPr="00BF65AC">
        <w:t xml:space="preserve">In our project, we use Bluetooth LE technology utilized by Bluetooth beacons - tiny transmitters of low energy signal </w:t>
      </w:r>
      <w:r w:rsidR="00AC0834">
        <w:t>located in</w:t>
      </w:r>
      <w:r w:rsidRPr="00BF65AC">
        <w:t xml:space="preserve"> the building. Existing solutions</w:t>
      </w:r>
      <w:r w:rsidR="003C11A5">
        <w:t xml:space="preserve"> [1, 3]</w:t>
      </w:r>
      <w:r w:rsidRPr="00BF65AC">
        <w:t xml:space="preserve"> using this</w:t>
      </w:r>
      <w:r>
        <w:rPr>
          <w:szCs w:val="20"/>
        </w:rPr>
        <w:t xml:space="preserve"> technology are not precise enough</w:t>
      </w:r>
      <w:r w:rsidR="003C11A5">
        <w:rPr>
          <w:szCs w:val="20"/>
        </w:rPr>
        <w:t xml:space="preserve"> - the average error is overall bigger than 3 meters. This is caused due to the nature of 5 GHz signal on which Bluetooth operates - the signal is easily interfered with and its strength fluctuates in time. This is why we decided to research this area ourselves and come up with another solution.</w:t>
      </w:r>
    </w:p>
    <w:p w14:paraId="596D26CA" w14:textId="7C76FF81" w:rsidR="0088069A" w:rsidRDefault="0088069A" w:rsidP="00BF65AC">
      <w:r>
        <w:t xml:space="preserve">At first, we tried to localize the user by using trilateration algorithms. This </w:t>
      </w:r>
      <w:r w:rsidR="00AC0834">
        <w:t>algorithm did not work well, since it is needed</w:t>
      </w:r>
      <w:r>
        <w:t xml:space="preserve"> to precisely estimate the distance of the Bluetooth receiver </w:t>
      </w:r>
      <w:r w:rsidR="00AC0834">
        <w:t>from</w:t>
      </w:r>
      <w:r>
        <w:t xml:space="preserve"> the beacon transmitter. We found out, that the signal fluctuations in the building </w:t>
      </w:r>
      <w:r w:rsidR="00AC0834">
        <w:t>are</w:t>
      </w:r>
      <w:r>
        <w:t xml:space="preserve"> too strong to estimate the distance, yielding errors more than five meters. These high errors practically made the trilateration useless.</w:t>
      </w:r>
      <w:r w:rsidR="002B59D9">
        <w:t xml:space="preserve"> </w:t>
      </w:r>
      <w:r>
        <w:t>The next approach we tried is to utilize machine learning algorit</w:t>
      </w:r>
      <w:r w:rsidR="007A7879">
        <w:t xml:space="preserve">hms to be </w:t>
      </w:r>
      <w:r w:rsidR="007A7879">
        <w:lastRenderedPageBreak/>
        <w:t>able to estimate user</w:t>
      </w:r>
      <w:r w:rsidR="00373A22">
        <w:t>’</w:t>
      </w:r>
      <w:r>
        <w:t>s position</w:t>
      </w:r>
      <w:r w:rsidR="00AD4C88">
        <w:t xml:space="preserve"> based on the existing studies [</w:t>
      </w:r>
      <w:r w:rsidR="003C11A5">
        <w:t>1, 4</w:t>
      </w:r>
      <w:r w:rsidR="00AD4C88">
        <w:t>]</w:t>
      </w:r>
      <w:r>
        <w:t>. We used simple multi-layered neural network, which was trained on gathered data from 4 Bluetooth beacons located in one part of the building o</w:t>
      </w:r>
      <w:r w:rsidR="00AC0834">
        <w:t xml:space="preserve">f our </w:t>
      </w:r>
      <w:r w:rsidR="003C11A5">
        <w:t>f</w:t>
      </w:r>
      <w:r>
        <w:t>aculty</w:t>
      </w:r>
      <w:r w:rsidR="003C11A5">
        <w:t xml:space="preserve">. </w:t>
      </w:r>
      <w:r>
        <w:t>We gathered 100 samples of received signal stre</w:t>
      </w:r>
      <w:r w:rsidR="00AC0834">
        <w:t>ngth (RSSI) from 14 locations 2 </w:t>
      </w:r>
      <w:r>
        <w:t>meters from each other. Received signal strength (RSSI) and positions of beacons are shown in a</w:t>
      </w:r>
      <w:r w:rsidR="00AC0834">
        <w:t> </w:t>
      </w:r>
      <w:r>
        <w:t xml:space="preserve">heat map </w:t>
      </w:r>
      <w:r w:rsidR="007E043B">
        <w:t>i</w:t>
      </w:r>
      <w:r>
        <w:t>n</w:t>
      </w:r>
      <w:r w:rsidR="007E043B">
        <w:t xml:space="preserve"> the</w:t>
      </w:r>
      <w:r>
        <w:t xml:space="preserve"> </w:t>
      </w:r>
      <w:r w:rsidR="00AC0834" w:rsidRPr="00BF65AC">
        <w:fldChar w:fldCharType="begin"/>
      </w:r>
      <w:r w:rsidR="00AC0834" w:rsidRPr="00BF65AC">
        <w:instrText xml:space="preserve"> REF _Ref411784896 \h </w:instrText>
      </w:r>
      <w:r w:rsidR="00AC0834">
        <w:instrText xml:space="preserve"> \* MERGEFORMAT </w:instrText>
      </w:r>
      <w:r w:rsidR="00AC0834" w:rsidRPr="00BF65AC">
        <w:fldChar w:fldCharType="separate"/>
      </w:r>
      <w:r w:rsidR="00AC0834" w:rsidRPr="00A01E9A">
        <w:t>Figure 1</w:t>
      </w:r>
      <w:r w:rsidR="00AC0834" w:rsidRPr="00BF65AC">
        <w:fldChar w:fldCharType="end"/>
      </w:r>
      <w:r w:rsidR="00AC0834">
        <w:t>b).</w:t>
      </w:r>
      <w:r>
        <w:t xml:space="preserve"> </w:t>
      </w:r>
      <w:r w:rsidR="00A32D50" w:rsidRPr="00995549">
        <w:t>Since</w:t>
      </w:r>
      <w:r w:rsidRPr="00995549">
        <w:t xml:space="preserve"> the gathered data correlates with transmitter locations</w:t>
      </w:r>
      <w:r w:rsidR="00A32D50" w:rsidRPr="00995549">
        <w:t xml:space="preserve">, it </w:t>
      </w:r>
      <w:r w:rsidRPr="00995549">
        <w:t xml:space="preserve">can be used to train </w:t>
      </w:r>
      <w:r w:rsidR="00A32D50" w:rsidRPr="00995549">
        <w:t>a</w:t>
      </w:r>
      <w:r w:rsidR="0011527D" w:rsidRPr="00995549">
        <w:t xml:space="preserve"> neural network. </w:t>
      </w:r>
      <w:r w:rsidR="002B59D9" w:rsidRPr="00995549">
        <w:t xml:space="preserve">We used </w:t>
      </w:r>
      <w:r w:rsidR="00995549" w:rsidRPr="00995549">
        <w:t>back</w:t>
      </w:r>
      <w:r w:rsidR="0011527D" w:rsidRPr="00995549">
        <w:t>propagat</w:t>
      </w:r>
      <w:r w:rsidR="002B59D9" w:rsidRPr="00995549">
        <w:t>ion</w:t>
      </w:r>
      <w:r w:rsidR="00995549" w:rsidRPr="00995549">
        <w:t xml:space="preserve"> training algorithm</w:t>
      </w:r>
      <w:r w:rsidR="002B59D9" w:rsidRPr="00995549">
        <w:t xml:space="preserve"> on a </w:t>
      </w:r>
      <w:r w:rsidR="0011527D" w:rsidRPr="00995549">
        <w:t xml:space="preserve">feedforward </w:t>
      </w:r>
      <w:r w:rsidRPr="00995549">
        <w:t>neural network</w:t>
      </w:r>
      <w:r w:rsidR="002B59D9" w:rsidRPr="00995549">
        <w:t xml:space="preserve"> with 4 input</w:t>
      </w:r>
      <w:r w:rsidR="0011527D" w:rsidRPr="00995549">
        <w:t>, 7 hidden and 2 output neurons.</w:t>
      </w:r>
      <w:r w:rsidRPr="00995549">
        <w:t xml:space="preserve"> </w:t>
      </w:r>
      <w:r w:rsidR="0011527D" w:rsidRPr="00995549">
        <w:t xml:space="preserve">We trained </w:t>
      </w:r>
      <w:r w:rsidR="002B59D9" w:rsidRPr="00995549">
        <w:t xml:space="preserve">it </w:t>
      </w:r>
      <w:r w:rsidR="0011527D" w:rsidRPr="00995549">
        <w:t xml:space="preserve">on 105 samples, but have not had more samples available for proper validation. </w:t>
      </w:r>
      <w:r w:rsidR="002B59D9" w:rsidRPr="00995549">
        <w:t xml:space="preserve">The </w:t>
      </w:r>
      <w:r w:rsidRPr="00995549">
        <w:t xml:space="preserve">achieved average error </w:t>
      </w:r>
      <w:r w:rsidR="002B59D9" w:rsidRPr="00995549">
        <w:t xml:space="preserve">is </w:t>
      </w:r>
      <w:r w:rsidRPr="00995549">
        <w:t xml:space="preserve">3 meters. Although this number may seem high, </w:t>
      </w:r>
      <w:r w:rsidR="00A32D50" w:rsidRPr="00995549">
        <w:t xml:space="preserve">it is very promising. </w:t>
      </w:r>
      <w:r w:rsidR="002B59D9" w:rsidRPr="00995549">
        <w:t>N</w:t>
      </w:r>
      <w:r w:rsidR="00A32D50" w:rsidRPr="00995549">
        <w:t xml:space="preserve">ext </w:t>
      </w:r>
      <w:r w:rsidR="002B59D9" w:rsidRPr="00995549">
        <w:t xml:space="preserve">network </w:t>
      </w:r>
      <w:r w:rsidR="00A32D50" w:rsidRPr="00995549">
        <w:t>improvements should lower the error</w:t>
      </w:r>
      <w:r w:rsidR="0011527D" w:rsidRPr="00995549">
        <w:t xml:space="preserve"> significantly.</w:t>
      </w:r>
    </w:p>
    <w:p w14:paraId="4B76007A" w14:textId="77777777" w:rsidR="00BD3E90" w:rsidRDefault="00A32D50" w:rsidP="00BF65AC">
      <w:r>
        <w:t>O</w:t>
      </w:r>
      <w:r w:rsidR="004A7BF4">
        <w:t xml:space="preserve">ur vision is to navigate </w:t>
      </w:r>
      <w:r w:rsidR="0011527D">
        <w:t>the</w:t>
      </w:r>
      <w:r w:rsidR="004A7BF4">
        <w:t xml:space="preserve"> user to </w:t>
      </w:r>
      <w:r w:rsidR="0011527D">
        <w:t>his</w:t>
      </w:r>
      <w:r w:rsidR="004A7BF4">
        <w:t xml:space="preserve"> destination based on </w:t>
      </w:r>
      <w:r w:rsidR="0011527D">
        <w:t>his</w:t>
      </w:r>
      <w:r w:rsidR="004A7BF4">
        <w:t xml:space="preserve"> current </w:t>
      </w:r>
      <w:r w:rsidR="0011527D">
        <w:t>location in the building</w:t>
      </w:r>
      <w:r w:rsidR="004A7BF4">
        <w:t>.</w:t>
      </w:r>
      <w:r>
        <w:t xml:space="preserve"> If the error would be small enough, it could serve </w:t>
      </w:r>
      <w:r w:rsidR="00CA0BB9">
        <w:rPr>
          <w:rStyle w:val="hps"/>
        </w:rPr>
        <w:t>the visually impaired</w:t>
      </w:r>
      <w:r w:rsidR="00CA0BB9">
        <w:rPr>
          <w:rStyle w:val="shorttext"/>
        </w:rPr>
        <w:t xml:space="preserve"> </w:t>
      </w:r>
      <w:r w:rsidR="0011527D">
        <w:rPr>
          <w:rStyle w:val="hps"/>
        </w:rPr>
        <w:t>people as an aid</w:t>
      </w:r>
      <w:r w:rsidR="00CA0BB9">
        <w:rPr>
          <w:rStyle w:val="hps"/>
        </w:rPr>
        <w:t xml:space="preserve"> or could be used for automatic localization and navigation for moving machines.</w:t>
      </w:r>
      <w:r>
        <w:t xml:space="preserve"> </w:t>
      </w:r>
    </w:p>
    <w:p w14:paraId="08FD3425" w14:textId="77777777" w:rsidR="00BF65AC" w:rsidRDefault="00BF65AC" w:rsidP="00BF65AC">
      <w:pPr>
        <w:pStyle w:val="Figure"/>
        <w:rPr>
          <w:noProof/>
          <w:lang w:val="sk-SK"/>
        </w:rPr>
      </w:pPr>
      <w:r w:rsidRPr="00A01E9A">
        <w:rPr>
          <w:noProof/>
          <w:lang w:val="sk-SK"/>
        </w:rPr>
        <w:drawing>
          <wp:inline distT="0" distB="0" distL="0" distR="0" wp14:anchorId="65FA02B8" wp14:editId="43474361">
            <wp:extent cx="1390188" cy="2457450"/>
            <wp:effectExtent l="0" t="0" r="635" b="0"/>
            <wp:docPr id="1" name="Picture 1" descr="C:\Users\Nika\AppData\Local\Microsoft\Windows\INetCache\Content.Word\10887252_10204495364522562_897455167034180559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a\AppData\Local\Microsoft\Windows\INetCache\Content.Word\10887252_10204495364522562_8974551670341805593_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399" cy="245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sk-SK"/>
        </w:rPr>
        <w:t xml:space="preserve">                 </w:t>
      </w:r>
      <w:r>
        <w:rPr>
          <w:noProof/>
          <w:lang w:val="sk-SK"/>
        </w:rPr>
        <w:drawing>
          <wp:inline distT="0" distB="0" distL="0" distR="0" wp14:anchorId="1FF0C7B7" wp14:editId="732A8B66">
            <wp:extent cx="1487805" cy="2447925"/>
            <wp:effectExtent l="0" t="0" r="0" b="9525"/>
            <wp:docPr id="2" name="Picture 2" descr="outg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utgra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63186" w14:textId="77777777" w:rsidR="00BF65AC" w:rsidRDefault="00BF65AC" w:rsidP="00BF65AC">
      <w:pPr>
        <w:pStyle w:val="CaptionTable"/>
        <w:rPr>
          <w:noProof/>
          <w:lang w:val="sk-SK"/>
        </w:rPr>
      </w:pPr>
      <w:r>
        <w:rPr>
          <w:noProof/>
          <w:lang w:val="sk-SK"/>
        </w:rPr>
        <w:t>a)                                                           b)</w:t>
      </w:r>
    </w:p>
    <w:p w14:paraId="7266E9D2" w14:textId="30D0B576" w:rsidR="00BF65AC" w:rsidRPr="00BD3E90" w:rsidRDefault="00BF65AC" w:rsidP="00BF65AC">
      <w:pPr>
        <w:pStyle w:val="CaptionFigure"/>
        <w:rPr>
          <w:szCs w:val="20"/>
        </w:rPr>
      </w:pPr>
      <w:bookmarkStart w:id="0" w:name="_Ref411784896"/>
      <w:r w:rsidRPr="00A01E9A">
        <w:t xml:space="preserve">Figure </w:t>
      </w:r>
      <w:r w:rsidRPr="00A01E9A">
        <w:fldChar w:fldCharType="begin"/>
      </w:r>
      <w:r w:rsidRPr="00A01E9A">
        <w:instrText xml:space="preserve"> SEQ Figure \* ARABIC </w:instrText>
      </w:r>
      <w:r w:rsidRPr="00A01E9A">
        <w:fldChar w:fldCharType="separate"/>
      </w:r>
      <w:r w:rsidRPr="00A01E9A">
        <w:t>1</w:t>
      </w:r>
      <w:r w:rsidRPr="00A01E9A">
        <w:fldChar w:fldCharType="end"/>
      </w:r>
      <w:bookmarkEnd w:id="0"/>
      <w:r w:rsidRPr="00A01E9A">
        <w:t xml:space="preserve">. </w:t>
      </w:r>
      <w:r>
        <w:t xml:space="preserve">a) </w:t>
      </w:r>
      <w:r w:rsidRPr="00A01E9A">
        <w:t>Main screen of the application</w:t>
      </w:r>
      <w:r>
        <w:t xml:space="preserve">, b) </w:t>
      </w:r>
      <w:r w:rsidR="001B3ADF">
        <w:t>Four B</w:t>
      </w:r>
      <w:r w:rsidR="001B3ADF" w:rsidRPr="00A01E9A">
        <w:t>luetooth</w:t>
      </w:r>
      <w:r w:rsidRPr="00A01E9A">
        <w:t xml:space="preserve"> beacon measurements</w:t>
      </w:r>
      <w:r w:rsidR="001B3ADF">
        <w:t xml:space="preserve"> of their signal strength </w:t>
      </w:r>
      <w:bookmarkStart w:id="1" w:name="_GoBack"/>
      <w:bookmarkEnd w:id="1"/>
      <w:r w:rsidR="001B3ADF">
        <w:t>and their position marked by X on one floor of the building</w:t>
      </w:r>
    </w:p>
    <w:p w14:paraId="71251F23" w14:textId="77777777" w:rsidR="003C11A5" w:rsidRDefault="009E2B7C" w:rsidP="003C11A5">
      <w:pPr>
        <w:pStyle w:val="References"/>
      </w:pPr>
      <w:r w:rsidRPr="00A01E9A">
        <w:t>References</w:t>
      </w:r>
    </w:p>
    <w:p w14:paraId="382879AD" w14:textId="20BC6B37" w:rsidR="00041369" w:rsidRDefault="00041369" w:rsidP="00041369">
      <w:pPr>
        <w:pStyle w:val="ReferenceItem"/>
        <w:numPr>
          <w:ilvl w:val="0"/>
          <w:numId w:val="27"/>
        </w:numPr>
        <w:ind w:left="511" w:hanging="142"/>
      </w:pPr>
      <w:r w:rsidRPr="00A01E9A">
        <w:t xml:space="preserve">OKSAR I.: A Bluetooth signal strength based indoor localization method. In: </w:t>
      </w:r>
      <w:r w:rsidRPr="00A01E9A">
        <w:rPr>
          <w:i/>
        </w:rPr>
        <w:t>Proc</w:t>
      </w:r>
      <w:r w:rsidR="007E5106">
        <w:rPr>
          <w:i/>
        </w:rPr>
        <w:t>. of Int.</w:t>
      </w:r>
      <w:r w:rsidRPr="00A01E9A">
        <w:rPr>
          <w:i/>
        </w:rPr>
        <w:t xml:space="preserve"> Conf</w:t>
      </w:r>
      <w:r w:rsidR="007E5106">
        <w:rPr>
          <w:i/>
        </w:rPr>
        <w:t>.</w:t>
      </w:r>
      <w:r w:rsidRPr="00A01E9A">
        <w:rPr>
          <w:i/>
        </w:rPr>
        <w:t xml:space="preserve"> on Systems, Signals and Image Processing (IWSSIP)</w:t>
      </w:r>
      <w:r w:rsidRPr="00A01E9A">
        <w:t>. IEEE. 2014. pp. 251-254.</w:t>
      </w:r>
    </w:p>
    <w:p w14:paraId="03D0B459" w14:textId="6B05B796" w:rsidR="003C11A5" w:rsidRDefault="003C11A5" w:rsidP="003C11A5">
      <w:pPr>
        <w:pStyle w:val="ReferenceItem"/>
        <w:numPr>
          <w:ilvl w:val="0"/>
          <w:numId w:val="27"/>
        </w:numPr>
      </w:pPr>
      <w:r w:rsidRPr="000E3B6D">
        <w:t xml:space="preserve">LI, X., LIU, X., LIU, K.: Guoguo: enabling fine-grained indoor localization via smartphone. In: </w:t>
      </w:r>
      <w:r w:rsidRPr="003C11A5">
        <w:rPr>
          <w:i/>
        </w:rPr>
        <w:t>Proc</w:t>
      </w:r>
      <w:r w:rsidR="007E5106">
        <w:rPr>
          <w:i/>
        </w:rPr>
        <w:t>.</w:t>
      </w:r>
      <w:r w:rsidRPr="003C11A5">
        <w:rPr>
          <w:i/>
        </w:rPr>
        <w:t xml:space="preserve"> of the 11th annual int</w:t>
      </w:r>
      <w:r w:rsidR="007E5106">
        <w:rPr>
          <w:i/>
        </w:rPr>
        <w:t>.</w:t>
      </w:r>
      <w:r w:rsidRPr="003C11A5">
        <w:rPr>
          <w:i/>
        </w:rPr>
        <w:t xml:space="preserve"> conf</w:t>
      </w:r>
      <w:r w:rsidR="007E5106">
        <w:rPr>
          <w:i/>
        </w:rPr>
        <w:t>.</w:t>
      </w:r>
      <w:r w:rsidRPr="003C11A5">
        <w:rPr>
          <w:i/>
        </w:rPr>
        <w:t xml:space="preserve"> on Mobile systems, applications, and services</w:t>
      </w:r>
      <w:r w:rsidRPr="000E3B6D">
        <w:t>. 2013, pp. 235–248.</w:t>
      </w:r>
    </w:p>
    <w:p w14:paraId="78A36D48" w14:textId="3BB15B89" w:rsidR="003C11A5" w:rsidRDefault="003C11A5" w:rsidP="003C11A5">
      <w:pPr>
        <w:pStyle w:val="ReferenceItem"/>
        <w:numPr>
          <w:ilvl w:val="0"/>
          <w:numId w:val="27"/>
        </w:numPr>
      </w:pPr>
      <w:r w:rsidRPr="000E3B6D">
        <w:t xml:space="preserve">LU, </w:t>
      </w:r>
      <w:r>
        <w:t>T. et al.: Fusion of Wi-Fi and B</w:t>
      </w:r>
      <w:r w:rsidRPr="000E3B6D">
        <w:t xml:space="preserve">luetooth for indoor localization. In: </w:t>
      </w:r>
      <w:r w:rsidRPr="003C11A5">
        <w:rPr>
          <w:i/>
        </w:rPr>
        <w:t>MLBS '11: Proc</w:t>
      </w:r>
      <w:r w:rsidR="007E5106">
        <w:rPr>
          <w:i/>
        </w:rPr>
        <w:t>.</w:t>
      </w:r>
      <w:r w:rsidRPr="003C11A5">
        <w:rPr>
          <w:i/>
        </w:rPr>
        <w:t xml:space="preserve"> of the 1st int</w:t>
      </w:r>
      <w:r w:rsidR="007E5106">
        <w:rPr>
          <w:i/>
        </w:rPr>
        <w:t>.</w:t>
      </w:r>
      <w:r w:rsidRPr="003C11A5">
        <w:rPr>
          <w:i/>
        </w:rPr>
        <w:t xml:space="preserve"> workshop on Mobile location-based service</w:t>
      </w:r>
      <w:r w:rsidRPr="000E3B6D">
        <w:t>. 2011, pp. 63–66.</w:t>
      </w:r>
    </w:p>
    <w:p w14:paraId="30A450C7" w14:textId="144310F2" w:rsidR="006C003A" w:rsidRDefault="00041369" w:rsidP="00041369">
      <w:pPr>
        <w:pStyle w:val="ReferenceItem"/>
        <w:numPr>
          <w:ilvl w:val="0"/>
          <w:numId w:val="27"/>
        </w:numPr>
        <w:ind w:left="511" w:hanging="142"/>
      </w:pPr>
      <w:r w:rsidRPr="00A01E9A">
        <w:t xml:space="preserve">AHMAD, U. et al.: In-building Localization using Neural Networks. In: </w:t>
      </w:r>
      <w:r w:rsidRPr="00A01E9A">
        <w:rPr>
          <w:i/>
        </w:rPr>
        <w:t>Proc</w:t>
      </w:r>
      <w:r w:rsidR="007E5106">
        <w:rPr>
          <w:i/>
        </w:rPr>
        <w:t>.</w:t>
      </w:r>
      <w:r w:rsidRPr="00A01E9A">
        <w:rPr>
          <w:i/>
        </w:rPr>
        <w:t xml:space="preserve"> of IEEE International Conf</w:t>
      </w:r>
      <w:r w:rsidR="007E5106">
        <w:rPr>
          <w:i/>
        </w:rPr>
        <w:t>.</w:t>
      </w:r>
      <w:r w:rsidRPr="00A01E9A">
        <w:rPr>
          <w:i/>
        </w:rPr>
        <w:t xml:space="preserve"> on Engineering of Intelligent Systems</w:t>
      </w:r>
      <w:r w:rsidRPr="00A01E9A">
        <w:t>. IEEE. 2006. pp. 1-6.</w:t>
      </w:r>
    </w:p>
    <w:sectPr w:rsidR="006C003A" w:rsidSect="0009578D">
      <w:headerReference w:type="even" r:id="rId11"/>
      <w:headerReference w:type="default" r:id="rId12"/>
      <w:footerReference w:type="first" r:id="rId13"/>
      <w:pgSz w:w="11906" w:h="16838" w:code="9"/>
      <w:pgMar w:top="2722" w:right="1985" w:bottom="2155" w:left="1985" w:header="2155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F9989" w14:textId="77777777" w:rsidR="008A553D" w:rsidRDefault="008A553D">
      <w:r>
        <w:separator/>
      </w:r>
    </w:p>
  </w:endnote>
  <w:endnote w:type="continuationSeparator" w:id="0">
    <w:p w14:paraId="010C7979" w14:textId="77777777" w:rsidR="008A553D" w:rsidRDefault="008A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5F2EF" w14:textId="77777777" w:rsidR="00D838A3" w:rsidRPr="00745E8F" w:rsidRDefault="00D838A3">
    <w:pPr>
      <w:pStyle w:val="Footer"/>
    </w:pPr>
    <w:r w:rsidRPr="00745E8F">
      <w:t>IIT.SRC 20</w:t>
    </w:r>
    <w:r w:rsidR="00FA4FFD">
      <w:t>1</w:t>
    </w:r>
    <w:r w:rsidR="00A33D2B">
      <w:t>5</w:t>
    </w:r>
    <w:r w:rsidRPr="00745E8F">
      <w:t xml:space="preserve">, Bratislava, </w:t>
    </w:r>
    <w:r w:rsidR="00F438EA">
      <w:t>April 2</w:t>
    </w:r>
    <w:r w:rsidR="00A33D2B">
      <w:t>3</w:t>
    </w:r>
    <w:r w:rsidR="001A1E60">
      <w:t>, 201</w:t>
    </w:r>
    <w:r w:rsidR="00A33D2B">
      <w:t>5</w:t>
    </w:r>
    <w:r w:rsidRPr="00745E8F">
      <w:t xml:space="preserve">, pp.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B3ADF">
      <w:rPr>
        <w:rStyle w:val="PageNumber"/>
        <w:noProof/>
      </w:rPr>
      <w:t>1</w:t>
    </w:r>
    <w:r>
      <w:rPr>
        <w:rStyle w:val="PageNumber"/>
      </w:rPr>
      <w:fldChar w:fldCharType="end"/>
    </w:r>
    <w:r>
      <w:t>–</w:t>
    </w:r>
    <w:r w:rsidR="00DD5FA6">
      <w:fldChar w:fldCharType="begin"/>
    </w:r>
    <w:r w:rsidR="00DD5FA6">
      <w:instrText xml:space="preserve"> =</w:instrText>
    </w:r>
    <w:fldSimple w:instr=" SECTIONPAGES  \* MERGEFORMAT ">
      <w:r w:rsidR="001B3ADF">
        <w:rPr>
          <w:noProof/>
        </w:rPr>
        <w:instrText>2</w:instrText>
      </w:r>
    </w:fldSimple>
    <w:r w:rsidR="00DD5FA6">
      <w:instrText xml:space="preserve"> + </w:instrText>
    </w:r>
    <w:r w:rsidR="00DD5FA6">
      <w:fldChar w:fldCharType="begin"/>
    </w:r>
    <w:r w:rsidR="00DD5FA6">
      <w:instrText xml:space="preserve"> PAGE  \* MERGEFORMAT </w:instrText>
    </w:r>
    <w:r w:rsidR="00DD5FA6">
      <w:fldChar w:fldCharType="separate"/>
    </w:r>
    <w:r w:rsidR="001B3ADF">
      <w:rPr>
        <w:noProof/>
      </w:rPr>
      <w:instrText>1</w:instrText>
    </w:r>
    <w:r w:rsidR="00DD5FA6">
      <w:fldChar w:fldCharType="end"/>
    </w:r>
    <w:r w:rsidR="00DD5FA6">
      <w:instrText xml:space="preserve"> - 1 </w:instrText>
    </w:r>
    <w:r w:rsidR="00DD5FA6">
      <w:fldChar w:fldCharType="separate"/>
    </w:r>
    <w:r w:rsidR="001B3ADF">
      <w:rPr>
        <w:noProof/>
      </w:rPr>
      <w:t>2</w:t>
    </w:r>
    <w:r w:rsidR="00DD5FA6">
      <w:fldChar w:fldCharType="end"/>
    </w:r>
    <w:r w:rsidRPr="00745E8F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5AC5F" w14:textId="77777777" w:rsidR="008A553D" w:rsidRDefault="008A553D" w:rsidP="0000397B">
      <w:pPr>
        <w:ind w:firstLine="0"/>
      </w:pPr>
      <w:r>
        <w:separator/>
      </w:r>
    </w:p>
  </w:footnote>
  <w:footnote w:type="continuationSeparator" w:id="0">
    <w:p w14:paraId="2D1BB599" w14:textId="77777777" w:rsidR="008A553D" w:rsidRDefault="008A553D">
      <w:r>
        <w:continuationSeparator/>
      </w:r>
    </w:p>
  </w:footnote>
  <w:footnote w:id="1">
    <w:p w14:paraId="55C99655" w14:textId="77777777" w:rsidR="00AC3688" w:rsidRPr="008761CE" w:rsidRDefault="00AC3688" w:rsidP="00AC3688">
      <w:pPr>
        <w:pStyle w:val="FootnoteText"/>
        <w:jc w:val="left"/>
      </w:pPr>
      <w:r>
        <w:rPr>
          <w:rStyle w:val="FootnoteReference"/>
        </w:rPr>
        <w:t>*</w:t>
      </w:r>
      <w:r>
        <w:t xml:space="preserve"> </w:t>
      </w:r>
      <w:r>
        <w:tab/>
        <w:t>Master degree study programme in field: Information Systems</w:t>
      </w:r>
    </w:p>
  </w:footnote>
  <w:footnote w:id="2">
    <w:p w14:paraId="3199141F" w14:textId="77777777" w:rsidR="00AC3688" w:rsidRPr="008761CE" w:rsidRDefault="00AC3688" w:rsidP="00AC3688">
      <w:pPr>
        <w:pStyle w:val="FootnoteText"/>
        <w:jc w:val="left"/>
      </w:pPr>
      <w:r>
        <w:t xml:space="preserve">† </w:t>
      </w:r>
      <w:r>
        <w:tab/>
        <w:t>Master degree study programme in field: Software Engineering</w:t>
      </w:r>
      <w:r>
        <w:br/>
      </w:r>
      <w:r w:rsidRPr="008761CE">
        <w:t>Supervisor: Dr.</w:t>
      </w:r>
      <w:r>
        <w:t> Alena Kov</w:t>
      </w:r>
      <w:r>
        <w:rPr>
          <w:lang w:val="sk-SK"/>
        </w:rPr>
        <w:t>árová</w:t>
      </w:r>
      <w:r w:rsidRPr="008761CE">
        <w:t>, Institute of Informatics and Software Engineering, Faculty of Informatics and Information Technologies STU in Bratislava</w:t>
      </w:r>
    </w:p>
  </w:footnote>
  <w:footnote w:id="3">
    <w:p w14:paraId="58A5A98D" w14:textId="56BC6933" w:rsidR="00AC3688" w:rsidRPr="008761CE" w:rsidRDefault="00AC3688" w:rsidP="00AC3688">
      <w:pPr>
        <w:pStyle w:val="FootnoteText"/>
        <w:ind w:left="0" w:firstLine="0"/>
        <w:jc w:val="left"/>
      </w:pPr>
    </w:p>
  </w:footnote>
  <w:footnote w:id="4">
    <w:p w14:paraId="66665A37" w14:textId="77777777" w:rsidR="00AC3688" w:rsidRPr="008761CE" w:rsidRDefault="00AC3688" w:rsidP="00AC3688">
      <w:pPr>
        <w:pStyle w:val="FootnoteText"/>
        <w:ind w:left="0" w:firstLine="0"/>
        <w:jc w:val="lef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6045D" w14:textId="35919994" w:rsidR="00D838A3" w:rsidRPr="00745E8F" w:rsidRDefault="00D838A3" w:rsidP="00593CA0">
    <w:pPr>
      <w:pStyle w:val="Header"/>
      <w:rPr>
        <w:lang w:val="sk-SK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B3AD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lang w:val="sk-SK"/>
      </w:rPr>
      <w:tab/>
    </w:r>
    <w:r w:rsidR="00602BBE">
      <w:t>Beacon Indoor</w:t>
    </w:r>
    <w:r w:rsidR="00602BBE" w:rsidRPr="00A01E9A">
      <w:t xml:space="preserve"> </w:t>
    </w:r>
    <w:r w:rsidR="00602BBE">
      <w:t>L</w:t>
    </w:r>
    <w:r w:rsidR="00602BBE" w:rsidRPr="00A01E9A">
      <w:t>ocalization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E7007" w14:textId="77777777" w:rsidR="00D838A3" w:rsidRPr="00593CA0" w:rsidRDefault="00D838A3" w:rsidP="00A92C13">
    <w:pPr>
      <w:pStyle w:val="Header"/>
    </w:pPr>
    <w:r>
      <w:tab/>
    </w:r>
    <w:r w:rsidR="00593CA0">
      <w:tab/>
    </w:r>
    <w:r w:rsidR="00A01E9A">
      <w:rPr>
        <w:lang w:val="sk-SK"/>
      </w:rPr>
      <w:t>A multiplatform application facilitating an orientation in a building</w:t>
    </w:r>
    <w:r w:rsidR="00593CA0" w:rsidRPr="00593CA0">
      <w:rPr>
        <w:rStyle w:val="PageNumber"/>
      </w:rPr>
      <w:t xml:space="preserve"> </w:t>
    </w:r>
    <w:r w:rsidRPr="00593CA0">
      <w:tab/>
    </w:r>
    <w:r w:rsidRPr="00593CA0">
      <w:rPr>
        <w:rStyle w:val="PageNumber"/>
      </w:rPr>
      <w:fldChar w:fldCharType="begin"/>
    </w:r>
    <w:r w:rsidRPr="00593CA0">
      <w:rPr>
        <w:rStyle w:val="PageNumber"/>
      </w:rPr>
      <w:instrText xml:space="preserve"> PAGE </w:instrText>
    </w:r>
    <w:r w:rsidRPr="00593CA0">
      <w:rPr>
        <w:rStyle w:val="PageNumber"/>
      </w:rPr>
      <w:fldChar w:fldCharType="separate"/>
    </w:r>
    <w:r w:rsidR="002B59D9">
      <w:rPr>
        <w:rStyle w:val="PageNumber"/>
        <w:noProof/>
      </w:rPr>
      <w:t>3</w:t>
    </w:r>
    <w:r w:rsidRPr="00593CA0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567F"/>
    <w:multiLevelType w:val="multilevel"/>
    <w:tmpl w:val="32CC45C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1180E"/>
    <w:multiLevelType w:val="hybridMultilevel"/>
    <w:tmpl w:val="D9EEFC8E"/>
    <w:lvl w:ilvl="0" w:tplc="C870F5FE">
      <w:start w:val="1"/>
      <w:numFmt w:val="decimal"/>
      <w:pStyle w:val="ReferenceItem"/>
      <w:lvlText w:val="[%1]"/>
      <w:lvlJc w:val="right"/>
      <w:pPr>
        <w:tabs>
          <w:tab w:val="num" w:pos="510"/>
        </w:tabs>
        <w:ind w:left="510" w:hanging="141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A95288"/>
    <w:multiLevelType w:val="multilevel"/>
    <w:tmpl w:val="E4A050D4"/>
    <w:lvl w:ilvl="0">
      <w:start w:val="1"/>
      <w:numFmt w:val="decimal"/>
      <w:lvlText w:val="%1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1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3">
    <w:nsid w:val="21574188"/>
    <w:multiLevelType w:val="multilevel"/>
    <w:tmpl w:val="C4463DD4"/>
    <w:lvl w:ilvl="0">
      <w:start w:val="1"/>
      <w:numFmt w:val="decimal"/>
      <w:pStyle w:val="StyleNumbered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14"/>
        </w:tabs>
        <w:ind w:left="18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94"/>
        </w:tabs>
        <w:ind w:left="23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74"/>
        </w:tabs>
        <w:ind w:left="28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54"/>
        </w:tabs>
        <w:ind w:left="3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4"/>
        </w:tabs>
        <w:ind w:left="38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4"/>
        </w:tabs>
        <w:ind w:left="4414" w:hanging="1440"/>
      </w:pPr>
      <w:rPr>
        <w:rFonts w:hint="default"/>
      </w:rPr>
    </w:lvl>
  </w:abstractNum>
  <w:abstractNum w:abstractNumId="4">
    <w:nsid w:val="260C5FEA"/>
    <w:multiLevelType w:val="multilevel"/>
    <w:tmpl w:val="243A1FD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C90462"/>
    <w:multiLevelType w:val="hybridMultilevel"/>
    <w:tmpl w:val="8AB6EA92"/>
    <w:lvl w:ilvl="0" w:tplc="041B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>
    <w:nsid w:val="391936E9"/>
    <w:multiLevelType w:val="multilevel"/>
    <w:tmpl w:val="2F7E7F82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4"/>
        </w:tabs>
        <w:ind w:left="134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7">
    <w:nsid w:val="44DC6708"/>
    <w:multiLevelType w:val="multilevel"/>
    <w:tmpl w:val="C212CE5C"/>
    <w:lvl w:ilvl="0">
      <w:start w:val="1"/>
      <w:numFmt w:val="decimal"/>
      <w:lvlText w:val="%1."/>
      <w:lvlJc w:val="left"/>
      <w:pPr>
        <w:tabs>
          <w:tab w:val="num" w:pos="1534"/>
        </w:tabs>
        <w:ind w:left="81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14"/>
        </w:tabs>
        <w:ind w:left="124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4"/>
        </w:tabs>
        <w:ind w:left="167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7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5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1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9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4"/>
        </w:tabs>
        <w:ind w:left="4774" w:hanging="1440"/>
      </w:pPr>
      <w:rPr>
        <w:rFonts w:hint="default"/>
      </w:rPr>
    </w:lvl>
  </w:abstractNum>
  <w:abstractNum w:abstractNumId="8">
    <w:nsid w:val="47EB524F"/>
    <w:multiLevelType w:val="multilevel"/>
    <w:tmpl w:val="F32C8E4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73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>
    <w:nsid w:val="486B6BB3"/>
    <w:multiLevelType w:val="multilevel"/>
    <w:tmpl w:val="FB0492DE"/>
    <w:lvl w:ilvl="0">
      <w:start w:val="1"/>
      <w:numFmt w:val="decimal"/>
      <w:lvlText w:val="[%1]"/>
      <w:lvlJc w:val="right"/>
      <w:pPr>
        <w:tabs>
          <w:tab w:val="num" w:pos="510"/>
        </w:tabs>
        <w:ind w:left="510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E54E90"/>
    <w:multiLevelType w:val="multilevel"/>
    <w:tmpl w:val="89E81A00"/>
    <w:lvl w:ilvl="0">
      <w:start w:val="1"/>
      <w:numFmt w:val="decimal"/>
      <w:lvlText w:val="%1"/>
      <w:lvlJc w:val="left"/>
      <w:pPr>
        <w:tabs>
          <w:tab w:val="num" w:pos="37"/>
        </w:tabs>
        <w:ind w:left="3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84"/>
        </w:tabs>
        <w:ind w:left="98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3960" w:hanging="1440"/>
      </w:pPr>
      <w:rPr>
        <w:rFonts w:hint="default"/>
      </w:rPr>
    </w:lvl>
  </w:abstractNum>
  <w:abstractNum w:abstractNumId="11">
    <w:nsid w:val="4DC42E80"/>
    <w:multiLevelType w:val="multilevel"/>
    <w:tmpl w:val="501C97FC"/>
    <w:lvl w:ilvl="0">
      <w:start w:val="1"/>
      <w:numFmt w:val="decimal"/>
      <w:lvlText w:val="%1"/>
      <w:lvlJc w:val="left"/>
      <w:pPr>
        <w:tabs>
          <w:tab w:val="num" w:pos="-363"/>
        </w:tabs>
        <w:ind w:left="-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3600" w:hanging="1440"/>
      </w:pPr>
      <w:rPr>
        <w:rFonts w:hint="default"/>
      </w:rPr>
    </w:lvl>
  </w:abstractNum>
  <w:abstractNum w:abstractNumId="12">
    <w:nsid w:val="541E4D14"/>
    <w:multiLevelType w:val="multilevel"/>
    <w:tmpl w:val="8466C0CC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13">
    <w:nsid w:val="566236E8"/>
    <w:multiLevelType w:val="multilevel"/>
    <w:tmpl w:val="ABAEAAA4"/>
    <w:lvl w:ilvl="0">
      <w:start w:val="1"/>
      <w:numFmt w:val="decimal"/>
      <w:lvlText w:val="%1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14">
    <w:nsid w:val="56DC76BA"/>
    <w:multiLevelType w:val="hybridMultilevel"/>
    <w:tmpl w:val="3DDEEC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7C69AD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8A04D21"/>
    <w:multiLevelType w:val="multilevel"/>
    <w:tmpl w:val="BB542C38"/>
    <w:lvl w:ilvl="0">
      <w:start w:val="1"/>
      <w:numFmt w:val="decimal"/>
      <w:lvlText w:val="%1."/>
      <w:lvlJc w:val="left"/>
      <w:pPr>
        <w:tabs>
          <w:tab w:val="num" w:pos="720"/>
        </w:tabs>
        <w:ind w:left="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3960" w:hanging="1440"/>
      </w:pPr>
      <w:rPr>
        <w:rFonts w:hint="default"/>
      </w:rPr>
    </w:lvl>
  </w:abstractNum>
  <w:abstractNum w:abstractNumId="17">
    <w:nsid w:val="608773D3"/>
    <w:multiLevelType w:val="multilevel"/>
    <w:tmpl w:val="36BAE3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E57A1A"/>
    <w:multiLevelType w:val="multilevel"/>
    <w:tmpl w:val="9C6EC80E"/>
    <w:lvl w:ilvl="0">
      <w:start w:val="1"/>
      <w:numFmt w:val="bullet"/>
      <w:pStyle w:val="StyleBulleted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73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8"/>
        </w:tabs>
        <w:ind w:left="37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8"/>
        </w:tabs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8"/>
        </w:tabs>
        <w:ind w:left="52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8"/>
        </w:tabs>
        <w:ind w:left="59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8"/>
        </w:tabs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8"/>
        </w:tabs>
        <w:ind w:left="7388" w:hanging="360"/>
      </w:pPr>
      <w:rPr>
        <w:rFonts w:ascii="Wingdings" w:hAnsi="Wingdings" w:hint="default"/>
      </w:rPr>
    </w:lvl>
  </w:abstractNum>
  <w:abstractNum w:abstractNumId="19">
    <w:nsid w:val="65012C4B"/>
    <w:multiLevelType w:val="multilevel"/>
    <w:tmpl w:val="711CD9C0"/>
    <w:lvl w:ilvl="0">
      <w:start w:val="1"/>
      <w:numFmt w:val="decimal"/>
      <w:lvlText w:val="%1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1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20">
    <w:nsid w:val="67F269D1"/>
    <w:multiLevelType w:val="multilevel"/>
    <w:tmpl w:val="3D2C1CE8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4"/>
        </w:tabs>
        <w:ind w:left="134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21">
    <w:nsid w:val="6DBA35F3"/>
    <w:multiLevelType w:val="multilevel"/>
    <w:tmpl w:val="18DAE192"/>
    <w:lvl w:ilvl="0">
      <w:start w:val="1"/>
      <w:numFmt w:val="decimal"/>
      <w:lvlText w:val="[%1]"/>
      <w:lvlJc w:val="right"/>
      <w:pPr>
        <w:tabs>
          <w:tab w:val="num" w:pos="510"/>
        </w:tabs>
        <w:ind w:left="510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672B2A"/>
    <w:multiLevelType w:val="multilevel"/>
    <w:tmpl w:val="1F183EEA"/>
    <w:lvl w:ilvl="0">
      <w:start w:val="1"/>
      <w:numFmt w:val="decimal"/>
      <w:lvlText w:val="%1"/>
      <w:lvlJc w:val="left"/>
      <w:pPr>
        <w:tabs>
          <w:tab w:val="num" w:pos="1265"/>
        </w:tabs>
        <w:ind w:left="12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068"/>
        </w:tabs>
        <w:ind w:left="17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148"/>
        </w:tabs>
        <w:ind w:left="21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28"/>
        </w:tabs>
        <w:ind w:left="26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0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6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54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28"/>
        </w:tabs>
        <w:ind w:left="5228" w:hanging="1440"/>
      </w:pPr>
      <w:rPr>
        <w:rFonts w:hint="default"/>
      </w:rPr>
    </w:lvl>
  </w:abstractNum>
  <w:abstractNum w:abstractNumId="23">
    <w:nsid w:val="72976915"/>
    <w:multiLevelType w:val="multilevel"/>
    <w:tmpl w:val="5364A3F0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24">
    <w:nsid w:val="742F100F"/>
    <w:multiLevelType w:val="multilevel"/>
    <w:tmpl w:val="F32C8E4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73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5">
    <w:nsid w:val="75DC4598"/>
    <w:multiLevelType w:val="multilevel"/>
    <w:tmpl w:val="8D8CBE16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26">
    <w:nsid w:val="789538B9"/>
    <w:multiLevelType w:val="hybridMultilevel"/>
    <w:tmpl w:val="8CFAF2CC"/>
    <w:lvl w:ilvl="0" w:tplc="27928A4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6C4375"/>
    <w:multiLevelType w:val="multilevel"/>
    <w:tmpl w:val="D2DA742C"/>
    <w:lvl w:ilvl="0">
      <w:start w:val="1"/>
      <w:numFmt w:val="decimal"/>
      <w:lvlText w:val="[%1]"/>
      <w:lvlJc w:val="right"/>
      <w:pPr>
        <w:tabs>
          <w:tab w:val="num" w:pos="510"/>
        </w:tabs>
        <w:ind w:left="51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7"/>
  </w:num>
  <w:num w:numId="5">
    <w:abstractNumId w:val="12"/>
  </w:num>
  <w:num w:numId="6">
    <w:abstractNumId w:val="7"/>
  </w:num>
  <w:num w:numId="7">
    <w:abstractNumId w:val="16"/>
  </w:num>
  <w:num w:numId="8">
    <w:abstractNumId w:val="5"/>
  </w:num>
  <w:num w:numId="9">
    <w:abstractNumId w:val="24"/>
  </w:num>
  <w:num w:numId="10">
    <w:abstractNumId w:val="8"/>
  </w:num>
  <w:num w:numId="11">
    <w:abstractNumId w:val="18"/>
  </w:num>
  <w:num w:numId="12">
    <w:abstractNumId w:val="3"/>
  </w:num>
  <w:num w:numId="13">
    <w:abstractNumId w:val="19"/>
  </w:num>
  <w:num w:numId="14">
    <w:abstractNumId w:val="1"/>
  </w:num>
  <w:num w:numId="15">
    <w:abstractNumId w:val="4"/>
  </w:num>
  <w:num w:numId="16">
    <w:abstractNumId w:val="27"/>
  </w:num>
  <w:num w:numId="17">
    <w:abstractNumId w:val="23"/>
  </w:num>
  <w:num w:numId="18">
    <w:abstractNumId w:val="22"/>
  </w:num>
  <w:num w:numId="19">
    <w:abstractNumId w:val="9"/>
  </w:num>
  <w:num w:numId="20">
    <w:abstractNumId w:val="21"/>
  </w:num>
  <w:num w:numId="21">
    <w:abstractNumId w:val="11"/>
  </w:num>
  <w:num w:numId="22">
    <w:abstractNumId w:val="6"/>
  </w:num>
  <w:num w:numId="23">
    <w:abstractNumId w:val="10"/>
  </w:num>
  <w:num w:numId="24">
    <w:abstractNumId w:val="20"/>
  </w:num>
  <w:num w:numId="25">
    <w:abstractNumId w:val="25"/>
  </w:num>
  <w:num w:numId="26">
    <w:abstractNumId w:val="15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88"/>
    <w:rsid w:val="00000364"/>
    <w:rsid w:val="0000048B"/>
    <w:rsid w:val="00003159"/>
    <w:rsid w:val="0000397B"/>
    <w:rsid w:val="000102C6"/>
    <w:rsid w:val="000117EA"/>
    <w:rsid w:val="0001513F"/>
    <w:rsid w:val="000164AD"/>
    <w:rsid w:val="000273E8"/>
    <w:rsid w:val="00034213"/>
    <w:rsid w:val="00041369"/>
    <w:rsid w:val="00042A88"/>
    <w:rsid w:val="0004520F"/>
    <w:rsid w:val="000476DB"/>
    <w:rsid w:val="000478FD"/>
    <w:rsid w:val="0008212B"/>
    <w:rsid w:val="00085422"/>
    <w:rsid w:val="0009578D"/>
    <w:rsid w:val="000A6299"/>
    <w:rsid w:val="000A7566"/>
    <w:rsid w:val="000B048B"/>
    <w:rsid w:val="000B0C7D"/>
    <w:rsid w:val="000B0FB7"/>
    <w:rsid w:val="000C4787"/>
    <w:rsid w:val="000D4810"/>
    <w:rsid w:val="000E31BA"/>
    <w:rsid w:val="000F5C28"/>
    <w:rsid w:val="000F7513"/>
    <w:rsid w:val="00107D23"/>
    <w:rsid w:val="00114D96"/>
    <w:rsid w:val="0011527D"/>
    <w:rsid w:val="0011793F"/>
    <w:rsid w:val="00131164"/>
    <w:rsid w:val="00135ECD"/>
    <w:rsid w:val="00142C24"/>
    <w:rsid w:val="00160248"/>
    <w:rsid w:val="0016202E"/>
    <w:rsid w:val="001741BF"/>
    <w:rsid w:val="001A1E60"/>
    <w:rsid w:val="001B11E6"/>
    <w:rsid w:val="001B3ADF"/>
    <w:rsid w:val="001C1673"/>
    <w:rsid w:val="001C21C4"/>
    <w:rsid w:val="001D12D4"/>
    <w:rsid w:val="001E14D3"/>
    <w:rsid w:val="0020070E"/>
    <w:rsid w:val="00203EEC"/>
    <w:rsid w:val="00223969"/>
    <w:rsid w:val="00233FB4"/>
    <w:rsid w:val="0023540D"/>
    <w:rsid w:val="00236770"/>
    <w:rsid w:val="00237312"/>
    <w:rsid w:val="002417CC"/>
    <w:rsid w:val="00253833"/>
    <w:rsid w:val="0026263E"/>
    <w:rsid w:val="002652F2"/>
    <w:rsid w:val="00272B12"/>
    <w:rsid w:val="002B59D9"/>
    <w:rsid w:val="002C234D"/>
    <w:rsid w:val="002C4E4B"/>
    <w:rsid w:val="002C5B13"/>
    <w:rsid w:val="002D2142"/>
    <w:rsid w:val="002E175B"/>
    <w:rsid w:val="0031122E"/>
    <w:rsid w:val="00322142"/>
    <w:rsid w:val="003443D6"/>
    <w:rsid w:val="0034464E"/>
    <w:rsid w:val="0035048B"/>
    <w:rsid w:val="003606DA"/>
    <w:rsid w:val="00365859"/>
    <w:rsid w:val="00371385"/>
    <w:rsid w:val="00373A22"/>
    <w:rsid w:val="00376B09"/>
    <w:rsid w:val="00387BDA"/>
    <w:rsid w:val="003A48E7"/>
    <w:rsid w:val="003A59B6"/>
    <w:rsid w:val="003A71C3"/>
    <w:rsid w:val="003C08E4"/>
    <w:rsid w:val="003C11A5"/>
    <w:rsid w:val="003C6877"/>
    <w:rsid w:val="003D4C5F"/>
    <w:rsid w:val="003E5062"/>
    <w:rsid w:val="00412CC8"/>
    <w:rsid w:val="0042234F"/>
    <w:rsid w:val="00425E3A"/>
    <w:rsid w:val="00432B69"/>
    <w:rsid w:val="004373B3"/>
    <w:rsid w:val="00451D15"/>
    <w:rsid w:val="00455E8F"/>
    <w:rsid w:val="0045649C"/>
    <w:rsid w:val="00461F37"/>
    <w:rsid w:val="0047008C"/>
    <w:rsid w:val="00484AE1"/>
    <w:rsid w:val="00490BA2"/>
    <w:rsid w:val="004A7BF4"/>
    <w:rsid w:val="004B0563"/>
    <w:rsid w:val="004B52CE"/>
    <w:rsid w:val="004B5DD9"/>
    <w:rsid w:val="004E55D2"/>
    <w:rsid w:val="004F1E0A"/>
    <w:rsid w:val="004F262D"/>
    <w:rsid w:val="004F2AFA"/>
    <w:rsid w:val="004F418C"/>
    <w:rsid w:val="004F76AE"/>
    <w:rsid w:val="005052CC"/>
    <w:rsid w:val="0051093A"/>
    <w:rsid w:val="0051649A"/>
    <w:rsid w:val="00531911"/>
    <w:rsid w:val="005426D4"/>
    <w:rsid w:val="00564FBE"/>
    <w:rsid w:val="00573BA0"/>
    <w:rsid w:val="005832F6"/>
    <w:rsid w:val="005852D4"/>
    <w:rsid w:val="00593CA0"/>
    <w:rsid w:val="005B0955"/>
    <w:rsid w:val="005B332A"/>
    <w:rsid w:val="005C16E1"/>
    <w:rsid w:val="005C4208"/>
    <w:rsid w:val="005D0A86"/>
    <w:rsid w:val="005D1CC6"/>
    <w:rsid w:val="005E0DE3"/>
    <w:rsid w:val="005F4718"/>
    <w:rsid w:val="00600AE9"/>
    <w:rsid w:val="00602BBE"/>
    <w:rsid w:val="00606708"/>
    <w:rsid w:val="006152BD"/>
    <w:rsid w:val="00635D0F"/>
    <w:rsid w:val="00642DAE"/>
    <w:rsid w:val="0064401F"/>
    <w:rsid w:val="006449E1"/>
    <w:rsid w:val="006451C9"/>
    <w:rsid w:val="00645648"/>
    <w:rsid w:val="006462ED"/>
    <w:rsid w:val="00647AA7"/>
    <w:rsid w:val="00652114"/>
    <w:rsid w:val="0066248D"/>
    <w:rsid w:val="00673AC6"/>
    <w:rsid w:val="00674E78"/>
    <w:rsid w:val="00685156"/>
    <w:rsid w:val="006855CE"/>
    <w:rsid w:val="00692572"/>
    <w:rsid w:val="006A5147"/>
    <w:rsid w:val="006A5251"/>
    <w:rsid w:val="006B7DD5"/>
    <w:rsid w:val="006C003A"/>
    <w:rsid w:val="006C2EF7"/>
    <w:rsid w:val="006C79E8"/>
    <w:rsid w:val="006D2ADF"/>
    <w:rsid w:val="006F693E"/>
    <w:rsid w:val="006F7B5E"/>
    <w:rsid w:val="00713352"/>
    <w:rsid w:val="00731E51"/>
    <w:rsid w:val="007334E8"/>
    <w:rsid w:val="007371E8"/>
    <w:rsid w:val="00741289"/>
    <w:rsid w:val="0074195A"/>
    <w:rsid w:val="0074345D"/>
    <w:rsid w:val="00745E8F"/>
    <w:rsid w:val="00757AF9"/>
    <w:rsid w:val="00760732"/>
    <w:rsid w:val="007631AC"/>
    <w:rsid w:val="00766638"/>
    <w:rsid w:val="00786C7E"/>
    <w:rsid w:val="00797AF7"/>
    <w:rsid w:val="007A4986"/>
    <w:rsid w:val="007A7879"/>
    <w:rsid w:val="007B772C"/>
    <w:rsid w:val="007D4F13"/>
    <w:rsid w:val="007D73C7"/>
    <w:rsid w:val="007E043B"/>
    <w:rsid w:val="007E5106"/>
    <w:rsid w:val="00805F5E"/>
    <w:rsid w:val="00831EFC"/>
    <w:rsid w:val="00832DA7"/>
    <w:rsid w:val="00833874"/>
    <w:rsid w:val="0084517D"/>
    <w:rsid w:val="00855A46"/>
    <w:rsid w:val="008761CE"/>
    <w:rsid w:val="0088069A"/>
    <w:rsid w:val="00895744"/>
    <w:rsid w:val="008A553D"/>
    <w:rsid w:val="008B36E8"/>
    <w:rsid w:val="008C15A5"/>
    <w:rsid w:val="008C1869"/>
    <w:rsid w:val="008D3BDE"/>
    <w:rsid w:val="008E3C4D"/>
    <w:rsid w:val="008E4428"/>
    <w:rsid w:val="008E44A5"/>
    <w:rsid w:val="008E5DCF"/>
    <w:rsid w:val="008F1697"/>
    <w:rsid w:val="008F1CBF"/>
    <w:rsid w:val="0090242E"/>
    <w:rsid w:val="00915513"/>
    <w:rsid w:val="00921825"/>
    <w:rsid w:val="00924274"/>
    <w:rsid w:val="0092536D"/>
    <w:rsid w:val="00925742"/>
    <w:rsid w:val="00933CE3"/>
    <w:rsid w:val="00936F22"/>
    <w:rsid w:val="009624B2"/>
    <w:rsid w:val="00976FA0"/>
    <w:rsid w:val="00977A1F"/>
    <w:rsid w:val="0098255C"/>
    <w:rsid w:val="00984176"/>
    <w:rsid w:val="00992392"/>
    <w:rsid w:val="00992619"/>
    <w:rsid w:val="0099280E"/>
    <w:rsid w:val="00995549"/>
    <w:rsid w:val="00995650"/>
    <w:rsid w:val="009A2432"/>
    <w:rsid w:val="009A434B"/>
    <w:rsid w:val="009A5C5B"/>
    <w:rsid w:val="009A7376"/>
    <w:rsid w:val="009B21D9"/>
    <w:rsid w:val="009B38A5"/>
    <w:rsid w:val="009E1A3F"/>
    <w:rsid w:val="009E2B7C"/>
    <w:rsid w:val="009E5C2C"/>
    <w:rsid w:val="00A00D7B"/>
    <w:rsid w:val="00A01E9A"/>
    <w:rsid w:val="00A1180D"/>
    <w:rsid w:val="00A11DB5"/>
    <w:rsid w:val="00A14115"/>
    <w:rsid w:val="00A151F1"/>
    <w:rsid w:val="00A25174"/>
    <w:rsid w:val="00A269E6"/>
    <w:rsid w:val="00A32D50"/>
    <w:rsid w:val="00A33D2B"/>
    <w:rsid w:val="00A4764C"/>
    <w:rsid w:val="00A614AA"/>
    <w:rsid w:val="00A67EFA"/>
    <w:rsid w:val="00A71F02"/>
    <w:rsid w:val="00A8545E"/>
    <w:rsid w:val="00A91F53"/>
    <w:rsid w:val="00A92975"/>
    <w:rsid w:val="00A92C13"/>
    <w:rsid w:val="00AA4FDC"/>
    <w:rsid w:val="00AC0834"/>
    <w:rsid w:val="00AC3688"/>
    <w:rsid w:val="00AC5BF2"/>
    <w:rsid w:val="00AD4C88"/>
    <w:rsid w:val="00AF2A0F"/>
    <w:rsid w:val="00AF592F"/>
    <w:rsid w:val="00B05937"/>
    <w:rsid w:val="00B12ACA"/>
    <w:rsid w:val="00B233CC"/>
    <w:rsid w:val="00B4197B"/>
    <w:rsid w:val="00B664DF"/>
    <w:rsid w:val="00BA2F1D"/>
    <w:rsid w:val="00BC5CE6"/>
    <w:rsid w:val="00BD3896"/>
    <w:rsid w:val="00BD3E90"/>
    <w:rsid w:val="00BD6897"/>
    <w:rsid w:val="00BE1893"/>
    <w:rsid w:val="00BF274D"/>
    <w:rsid w:val="00BF65AC"/>
    <w:rsid w:val="00BF74F1"/>
    <w:rsid w:val="00C00E0F"/>
    <w:rsid w:val="00C050BE"/>
    <w:rsid w:val="00C07842"/>
    <w:rsid w:val="00C170AC"/>
    <w:rsid w:val="00C2247E"/>
    <w:rsid w:val="00C3578D"/>
    <w:rsid w:val="00C65E0A"/>
    <w:rsid w:val="00C65EF5"/>
    <w:rsid w:val="00C665A5"/>
    <w:rsid w:val="00CA0BB9"/>
    <w:rsid w:val="00CB0338"/>
    <w:rsid w:val="00CB3DC7"/>
    <w:rsid w:val="00CE3588"/>
    <w:rsid w:val="00CE41B8"/>
    <w:rsid w:val="00CE62FC"/>
    <w:rsid w:val="00CF0E48"/>
    <w:rsid w:val="00CF2D93"/>
    <w:rsid w:val="00CF7581"/>
    <w:rsid w:val="00D002E9"/>
    <w:rsid w:val="00D0161F"/>
    <w:rsid w:val="00D15FD1"/>
    <w:rsid w:val="00D23509"/>
    <w:rsid w:val="00D235CC"/>
    <w:rsid w:val="00D24CE2"/>
    <w:rsid w:val="00D3786E"/>
    <w:rsid w:val="00D50B74"/>
    <w:rsid w:val="00D75568"/>
    <w:rsid w:val="00D81786"/>
    <w:rsid w:val="00D838A3"/>
    <w:rsid w:val="00D95C75"/>
    <w:rsid w:val="00DB4D3B"/>
    <w:rsid w:val="00DC45BD"/>
    <w:rsid w:val="00DD521D"/>
    <w:rsid w:val="00DD5FA6"/>
    <w:rsid w:val="00DF0F30"/>
    <w:rsid w:val="00E00D3F"/>
    <w:rsid w:val="00E131AC"/>
    <w:rsid w:val="00E16E36"/>
    <w:rsid w:val="00E34BB1"/>
    <w:rsid w:val="00E35252"/>
    <w:rsid w:val="00E40E6A"/>
    <w:rsid w:val="00E5789E"/>
    <w:rsid w:val="00E61142"/>
    <w:rsid w:val="00E77C2E"/>
    <w:rsid w:val="00E82AB8"/>
    <w:rsid w:val="00E97D3A"/>
    <w:rsid w:val="00EA32E1"/>
    <w:rsid w:val="00EB25B4"/>
    <w:rsid w:val="00EE46B7"/>
    <w:rsid w:val="00EE72E2"/>
    <w:rsid w:val="00F0770F"/>
    <w:rsid w:val="00F10288"/>
    <w:rsid w:val="00F119FB"/>
    <w:rsid w:val="00F23D62"/>
    <w:rsid w:val="00F24DBA"/>
    <w:rsid w:val="00F405D1"/>
    <w:rsid w:val="00F438EA"/>
    <w:rsid w:val="00F452C8"/>
    <w:rsid w:val="00F9515C"/>
    <w:rsid w:val="00FA4FFD"/>
    <w:rsid w:val="00FA50D7"/>
    <w:rsid w:val="00FB6E82"/>
    <w:rsid w:val="00FD1244"/>
    <w:rsid w:val="00FD51F0"/>
    <w:rsid w:val="00FD732D"/>
    <w:rsid w:val="00FE0F9F"/>
    <w:rsid w:val="00FE61E9"/>
    <w:rsid w:val="00FF531A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ACAB02"/>
  <w15:docId w15:val="{5D547B46-FB3B-4647-AE72-E3794750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8A5"/>
    <w:pPr>
      <w:ind w:firstLine="454"/>
      <w:jc w:val="both"/>
    </w:pPr>
    <w:rPr>
      <w:szCs w:val="24"/>
      <w:lang w:val="en-US"/>
    </w:rPr>
  </w:style>
  <w:style w:type="paragraph" w:styleId="Heading1">
    <w:name w:val="heading 1"/>
    <w:basedOn w:val="Normal"/>
    <w:next w:val="NormalFirst"/>
    <w:qFormat/>
    <w:rsid w:val="00E77C2E"/>
    <w:pPr>
      <w:keepNext/>
      <w:keepLines/>
      <w:numPr>
        <w:numId w:val="17"/>
      </w:numPr>
      <w:suppressAutoHyphens/>
      <w:spacing w:before="360" w:after="120"/>
      <w:outlineLvl w:val="0"/>
    </w:pPr>
    <w:rPr>
      <w:b/>
      <w:kern w:val="28"/>
      <w:sz w:val="24"/>
      <w:szCs w:val="44"/>
      <w:lang w:eastAsia="en-US"/>
    </w:rPr>
  </w:style>
  <w:style w:type="paragraph" w:styleId="Heading2">
    <w:name w:val="heading 2"/>
    <w:basedOn w:val="Normal"/>
    <w:next w:val="NormalFirst"/>
    <w:qFormat/>
    <w:rsid w:val="00E77C2E"/>
    <w:pPr>
      <w:keepNext/>
      <w:keepLines/>
      <w:numPr>
        <w:ilvl w:val="1"/>
        <w:numId w:val="17"/>
      </w:numPr>
      <w:suppressAutoHyphens/>
      <w:spacing w:before="240" w:after="60"/>
      <w:jc w:val="lef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First"/>
    <w:qFormat/>
    <w:rsid w:val="00C65E0A"/>
    <w:pPr>
      <w:keepNext/>
      <w:keepLines/>
      <w:numPr>
        <w:ilvl w:val="2"/>
        <w:numId w:val="17"/>
      </w:numPr>
      <w:suppressAutoHyphens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First"/>
    <w:qFormat/>
    <w:rsid w:val="00D95C75"/>
    <w:pPr>
      <w:keepNext/>
      <w:keepLines/>
      <w:suppressAutoHyphens/>
      <w:spacing w:before="180" w:after="60"/>
      <w:ind w:firstLine="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First">
    <w:name w:val="Normal First"/>
    <w:basedOn w:val="Normal"/>
    <w:next w:val="Normal"/>
    <w:rsid w:val="006855CE"/>
    <w:pPr>
      <w:ind w:firstLine="0"/>
    </w:pPr>
  </w:style>
  <w:style w:type="paragraph" w:customStyle="1" w:styleId="PaperTitle">
    <w:name w:val="Paper Title"/>
    <w:basedOn w:val="Normal"/>
    <w:next w:val="Author"/>
    <w:rsid w:val="008B36E8"/>
    <w:pPr>
      <w:keepNext/>
      <w:keepLines/>
      <w:suppressAutoHyphens/>
      <w:spacing w:before="940"/>
      <w:ind w:firstLine="0"/>
      <w:jc w:val="center"/>
    </w:pPr>
    <w:rPr>
      <w:sz w:val="40"/>
    </w:rPr>
  </w:style>
  <w:style w:type="paragraph" w:customStyle="1" w:styleId="Author">
    <w:name w:val="Author"/>
    <w:basedOn w:val="Normal"/>
    <w:next w:val="Address"/>
    <w:link w:val="AuthorChar"/>
    <w:rsid w:val="008B36E8"/>
    <w:pPr>
      <w:spacing w:before="480"/>
      <w:ind w:firstLine="0"/>
      <w:jc w:val="center"/>
    </w:pPr>
    <w:rPr>
      <w:sz w:val="22"/>
    </w:rPr>
  </w:style>
  <w:style w:type="paragraph" w:customStyle="1" w:styleId="Address">
    <w:name w:val="Address"/>
    <w:basedOn w:val="Normal"/>
    <w:next w:val="E-mail"/>
    <w:rsid w:val="0047008C"/>
    <w:pPr>
      <w:spacing w:before="120"/>
      <w:ind w:firstLine="0"/>
      <w:contextualSpacing/>
      <w:jc w:val="center"/>
    </w:pPr>
    <w:rPr>
      <w:i/>
    </w:rPr>
  </w:style>
  <w:style w:type="paragraph" w:customStyle="1" w:styleId="E-mail">
    <w:name w:val="E-mail"/>
    <w:basedOn w:val="Normal"/>
    <w:next w:val="Abstract"/>
    <w:rsid w:val="008B36E8"/>
    <w:pPr>
      <w:spacing w:before="40" w:after="40"/>
      <w:ind w:firstLine="0"/>
      <w:jc w:val="center"/>
    </w:pPr>
    <w:rPr>
      <w:rFonts w:ascii="Courier New" w:hAnsi="Courier New"/>
      <w:szCs w:val="22"/>
    </w:rPr>
  </w:style>
  <w:style w:type="paragraph" w:customStyle="1" w:styleId="Abstract">
    <w:name w:val="Abstract"/>
    <w:basedOn w:val="Normal"/>
    <w:next w:val="Heading1"/>
    <w:rsid w:val="006C2EF7"/>
    <w:pPr>
      <w:spacing w:before="480"/>
      <w:ind w:left="1134" w:right="1134" w:firstLine="0"/>
    </w:pPr>
    <w:rPr>
      <w:sz w:val="18"/>
    </w:rPr>
  </w:style>
  <w:style w:type="character" w:customStyle="1" w:styleId="AuthorChar">
    <w:name w:val="Author Char"/>
    <w:link w:val="Author"/>
    <w:rsid w:val="008B36E8"/>
    <w:rPr>
      <w:sz w:val="22"/>
      <w:szCs w:val="24"/>
      <w:lang w:val="en-US" w:eastAsia="sk-SK" w:bidi="ar-SA"/>
    </w:rPr>
  </w:style>
  <w:style w:type="paragraph" w:styleId="FootnoteText">
    <w:name w:val="footnote text"/>
    <w:basedOn w:val="Normal"/>
    <w:semiHidden/>
    <w:rsid w:val="001C1673"/>
    <w:pPr>
      <w:tabs>
        <w:tab w:val="left" w:pos="170"/>
      </w:tabs>
      <w:ind w:left="170" w:hanging="170"/>
    </w:pPr>
    <w:rPr>
      <w:sz w:val="18"/>
      <w:szCs w:val="20"/>
    </w:rPr>
  </w:style>
  <w:style w:type="character" w:styleId="FootnoteReference">
    <w:name w:val="footnote reference"/>
    <w:semiHidden/>
    <w:rsid w:val="008761CE"/>
    <w:rPr>
      <w:vertAlign w:val="superscript"/>
    </w:rPr>
  </w:style>
  <w:style w:type="paragraph" w:customStyle="1" w:styleId="StyleNumbered">
    <w:name w:val="Style Numbered"/>
    <w:basedOn w:val="Normal"/>
    <w:rsid w:val="00606708"/>
    <w:pPr>
      <w:numPr>
        <w:numId w:val="12"/>
      </w:numPr>
      <w:spacing w:before="60" w:after="60"/>
    </w:pPr>
  </w:style>
  <w:style w:type="paragraph" w:customStyle="1" w:styleId="StyleBulleted">
    <w:name w:val="Style Bulleted"/>
    <w:basedOn w:val="Normal"/>
    <w:rsid w:val="00606708"/>
    <w:pPr>
      <w:numPr>
        <w:numId w:val="11"/>
      </w:numPr>
      <w:spacing w:before="60" w:after="60"/>
    </w:pPr>
  </w:style>
  <w:style w:type="paragraph" w:customStyle="1" w:styleId="Equation">
    <w:name w:val="Equation"/>
    <w:basedOn w:val="Normal"/>
    <w:next w:val="Normal"/>
    <w:rsid w:val="00E34BB1"/>
    <w:pPr>
      <w:tabs>
        <w:tab w:val="center" w:pos="3856"/>
        <w:tab w:val="right" w:pos="7711"/>
      </w:tabs>
      <w:spacing w:before="120" w:after="120"/>
      <w:ind w:firstLine="0"/>
    </w:pPr>
  </w:style>
  <w:style w:type="paragraph" w:customStyle="1" w:styleId="Table">
    <w:name w:val="Table"/>
    <w:basedOn w:val="Normal"/>
    <w:next w:val="Normal"/>
    <w:rsid w:val="00003159"/>
    <w:pPr>
      <w:ind w:firstLine="0"/>
      <w:jc w:val="center"/>
    </w:pPr>
    <w:rPr>
      <w:szCs w:val="22"/>
      <w:lang w:eastAsia="en-US"/>
    </w:rPr>
  </w:style>
  <w:style w:type="paragraph" w:customStyle="1" w:styleId="CaptionTable">
    <w:name w:val="Caption Table"/>
    <w:basedOn w:val="Normal"/>
    <w:next w:val="NormalFirst"/>
    <w:rsid w:val="008E4428"/>
    <w:pPr>
      <w:keepNext/>
      <w:suppressAutoHyphens/>
      <w:spacing w:before="240" w:after="120"/>
      <w:ind w:firstLine="0"/>
      <w:jc w:val="center"/>
    </w:pPr>
    <w:rPr>
      <w:i/>
      <w:sz w:val="18"/>
    </w:rPr>
  </w:style>
  <w:style w:type="paragraph" w:customStyle="1" w:styleId="Figure">
    <w:name w:val="Figure"/>
    <w:basedOn w:val="Normal"/>
    <w:next w:val="CaptionFigure"/>
    <w:rsid w:val="00BF274D"/>
    <w:pPr>
      <w:keepNext/>
      <w:spacing w:before="240" w:after="240"/>
      <w:ind w:firstLine="0"/>
      <w:jc w:val="center"/>
    </w:pPr>
  </w:style>
  <w:style w:type="paragraph" w:customStyle="1" w:styleId="CaptionFigure">
    <w:name w:val="Caption Figure"/>
    <w:basedOn w:val="Normal"/>
    <w:next w:val="NormalFirst"/>
    <w:rsid w:val="008E4428"/>
    <w:pPr>
      <w:suppressAutoHyphens/>
      <w:spacing w:before="120" w:after="240"/>
      <w:ind w:firstLine="0"/>
      <w:jc w:val="center"/>
    </w:pPr>
    <w:rPr>
      <w:i/>
      <w:sz w:val="18"/>
    </w:rPr>
  </w:style>
  <w:style w:type="paragraph" w:customStyle="1" w:styleId="Code">
    <w:name w:val="Code"/>
    <w:basedOn w:val="Normal"/>
    <w:link w:val="CodeChar"/>
    <w:rsid w:val="00236770"/>
    <w:rPr>
      <w:rFonts w:ascii="Courier New" w:hAnsi="Courier New"/>
      <w:noProof/>
      <w:sz w:val="18"/>
    </w:rPr>
  </w:style>
  <w:style w:type="character" w:customStyle="1" w:styleId="CodeChar">
    <w:name w:val="Code Char"/>
    <w:link w:val="Code"/>
    <w:rsid w:val="00236770"/>
    <w:rPr>
      <w:rFonts w:ascii="Courier New" w:hAnsi="Courier New"/>
      <w:noProof/>
      <w:sz w:val="18"/>
      <w:szCs w:val="24"/>
      <w:lang w:eastAsia="sk-SK"/>
    </w:rPr>
  </w:style>
  <w:style w:type="paragraph" w:customStyle="1" w:styleId="CodeParagraph">
    <w:name w:val="Code Paragraph"/>
    <w:basedOn w:val="Normal"/>
    <w:rsid w:val="00BF274D"/>
    <w:pPr>
      <w:spacing w:before="120" w:after="120"/>
      <w:ind w:left="284" w:right="284" w:firstLine="0"/>
      <w:contextualSpacing/>
      <w:jc w:val="left"/>
    </w:pPr>
    <w:rPr>
      <w:rFonts w:ascii="Courier New" w:hAnsi="Courier New"/>
      <w:noProof/>
      <w:sz w:val="18"/>
    </w:rPr>
  </w:style>
  <w:style w:type="paragraph" w:customStyle="1" w:styleId="Acknowledgement">
    <w:name w:val="Acknowledgement"/>
    <w:basedOn w:val="Normal"/>
    <w:rsid w:val="009E2B7C"/>
    <w:pPr>
      <w:spacing w:before="120"/>
      <w:ind w:firstLine="0"/>
    </w:pPr>
    <w:rPr>
      <w:lang w:eastAsia="en-US"/>
    </w:rPr>
  </w:style>
  <w:style w:type="paragraph" w:customStyle="1" w:styleId="References">
    <w:name w:val="References"/>
    <w:basedOn w:val="Heading1"/>
    <w:next w:val="Normal"/>
    <w:rsid w:val="009E2B7C"/>
    <w:pPr>
      <w:numPr>
        <w:numId w:val="0"/>
      </w:numPr>
    </w:pPr>
  </w:style>
  <w:style w:type="paragraph" w:customStyle="1" w:styleId="ReferenceItem">
    <w:name w:val="Reference Item"/>
    <w:basedOn w:val="Normal"/>
    <w:rsid w:val="009B38A5"/>
    <w:pPr>
      <w:numPr>
        <w:numId w:val="14"/>
      </w:numPr>
      <w:spacing w:after="57"/>
      <w:ind w:left="511" w:hanging="142"/>
    </w:pPr>
    <w:rPr>
      <w:lang w:eastAsia="en-US"/>
    </w:rPr>
  </w:style>
  <w:style w:type="paragraph" w:styleId="Header">
    <w:name w:val="header"/>
    <w:basedOn w:val="Normal"/>
    <w:rsid w:val="0011793F"/>
    <w:pPr>
      <w:tabs>
        <w:tab w:val="left" w:pos="454"/>
        <w:tab w:val="right" w:pos="7484"/>
        <w:tab w:val="right" w:pos="7938"/>
      </w:tabs>
      <w:ind w:firstLine="0"/>
    </w:pPr>
    <w:rPr>
      <w:i/>
      <w:sz w:val="18"/>
    </w:rPr>
  </w:style>
  <w:style w:type="paragraph" w:styleId="Footer">
    <w:name w:val="footer"/>
    <w:basedOn w:val="Normal"/>
    <w:rsid w:val="0011793F"/>
    <w:pPr>
      <w:tabs>
        <w:tab w:val="center" w:pos="4536"/>
        <w:tab w:val="right" w:pos="9072"/>
      </w:tabs>
      <w:ind w:firstLine="0"/>
      <w:jc w:val="right"/>
    </w:pPr>
    <w:rPr>
      <w:i/>
      <w:sz w:val="18"/>
    </w:rPr>
  </w:style>
  <w:style w:type="character" w:styleId="PageNumber">
    <w:name w:val="page number"/>
    <w:basedOn w:val="DefaultParagraphFont"/>
    <w:rsid w:val="00A92C13"/>
  </w:style>
  <w:style w:type="paragraph" w:styleId="BalloonText">
    <w:name w:val="Balloon Text"/>
    <w:basedOn w:val="Normal"/>
    <w:link w:val="BalloonTextChar"/>
    <w:rsid w:val="0069257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92572"/>
    <w:rPr>
      <w:rFonts w:ascii="Tahoma" w:hAnsi="Tahoma" w:cs="Tahoma"/>
      <w:sz w:val="16"/>
      <w:szCs w:val="16"/>
      <w:lang w:eastAsia="sk-SK"/>
    </w:rPr>
  </w:style>
  <w:style w:type="character" w:styleId="Hyperlink">
    <w:name w:val="Hyperlink"/>
    <w:rsid w:val="00F438EA"/>
    <w:rPr>
      <w:color w:val="0000FF"/>
      <w:u w:val="single"/>
    </w:rPr>
  </w:style>
  <w:style w:type="paragraph" w:customStyle="1" w:styleId="Abstract-reference">
    <w:name w:val="Abstract-reference"/>
    <w:basedOn w:val="Abstract"/>
    <w:next w:val="Normal"/>
    <w:qFormat/>
    <w:rsid w:val="00114D96"/>
    <w:pPr>
      <w:spacing w:before="180"/>
      <w:ind w:left="1701"/>
      <w:jc w:val="right"/>
    </w:pPr>
    <w:rPr>
      <w:i/>
      <w:lang w:val="en-GB"/>
    </w:rPr>
  </w:style>
  <w:style w:type="paragraph" w:styleId="Caption">
    <w:name w:val="caption"/>
    <w:basedOn w:val="Normal"/>
    <w:next w:val="Normal"/>
    <w:qFormat/>
    <w:rsid w:val="00387BDA"/>
    <w:rPr>
      <w:b/>
      <w:bCs/>
      <w:szCs w:val="20"/>
    </w:rPr>
  </w:style>
  <w:style w:type="table" w:styleId="TableGrid">
    <w:name w:val="Table Grid"/>
    <w:basedOn w:val="TableNormal"/>
    <w:rsid w:val="00A01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A49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A4986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A4986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4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A4986"/>
    <w:rPr>
      <w:b/>
      <w:bCs/>
      <w:lang w:val="en-US"/>
    </w:rPr>
  </w:style>
  <w:style w:type="character" w:customStyle="1" w:styleId="shorttext">
    <w:name w:val="short_text"/>
    <w:basedOn w:val="DefaultParagraphFont"/>
    <w:rsid w:val="00CA0BB9"/>
  </w:style>
  <w:style w:type="character" w:customStyle="1" w:styleId="hps">
    <w:name w:val="hps"/>
    <w:basedOn w:val="DefaultParagraphFont"/>
    <w:rsid w:val="00CA0BB9"/>
  </w:style>
  <w:style w:type="paragraph" w:styleId="Revision">
    <w:name w:val="Revision"/>
    <w:hidden/>
    <w:uiPriority w:val="99"/>
    <w:semiHidden/>
    <w:rsid w:val="00CF0E48"/>
    <w:rPr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C11A5"/>
    <w:pPr>
      <w:spacing w:after="360" w:line="360" w:lineRule="auto"/>
      <w:ind w:left="720" w:firstLine="0"/>
      <w:contextualSpacing/>
    </w:pPr>
    <w:rPr>
      <w:rFonts w:eastAsiaTheme="minorHAnsi" w:cstheme="minorBidi"/>
      <w:sz w:val="24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7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a\Documents\FIIT\Ing\1.%20ro&#269;n&#237;k\2.%20semester\T&#237;mov&#253;%20projekt%202\virtFiit\iit.src\iit-src2015-extended-abstrac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FC7A9-0536-4643-9547-8D06A0F1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iit-src2015-extended-abstract.dotx</Template>
  <TotalTime>21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Filo</cp:lastModifiedBy>
  <cp:revision>7</cp:revision>
  <cp:lastPrinted>2015-02-09T19:42:00Z</cp:lastPrinted>
  <dcterms:created xsi:type="dcterms:W3CDTF">2015-02-18T15:02:00Z</dcterms:created>
  <dcterms:modified xsi:type="dcterms:W3CDTF">2015-03-20T17:05:00Z</dcterms:modified>
</cp:coreProperties>
</file>