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1" w:rsidRDefault="00850729" w:rsidP="00D234E9">
      <w:pPr>
        <w:pStyle w:val="Nadpis1"/>
        <w:jc w:val="center"/>
        <w:rPr>
          <w:lang w:val="sk-SK"/>
        </w:rPr>
      </w:pPr>
      <w:r>
        <w:rPr>
          <w:lang w:val="sk-SK"/>
        </w:rPr>
        <w:t xml:space="preserve">Zápis </w:t>
      </w:r>
      <w:r w:rsidR="005D78BD">
        <w:rPr>
          <w:lang w:val="sk-SK"/>
        </w:rPr>
        <w:t>14</w:t>
      </w:r>
      <w:r w:rsidR="00D234E9">
        <w:rPr>
          <w:lang w:val="sk-SK"/>
        </w:rPr>
        <w:t>. stretnutia tímu č. 8</w:t>
      </w:r>
    </w:p>
    <w:tbl>
      <w:tblPr>
        <w:tblStyle w:val="Mriekatabuky"/>
        <w:tblW w:w="0" w:type="auto"/>
        <w:tblLook w:val="04A0"/>
      </w:tblPr>
      <w:tblGrid>
        <w:gridCol w:w="4811"/>
        <w:gridCol w:w="4811"/>
      </w:tblGrid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Vedúci pedagóg: Ing. Peter Lacko, PhD.</w:t>
            </w:r>
          </w:p>
        </w:tc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</w:p>
        </w:tc>
      </w:tr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Zúčastnení členovia tímu: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Lukáš Pavlech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Bc. Michal </w:t>
            </w:r>
            <w:proofErr w:type="spellStart"/>
            <w:r>
              <w:rPr>
                <w:lang w:val="sk-SK"/>
              </w:rPr>
              <w:t>Fornádeľ</w:t>
            </w:r>
            <w:proofErr w:type="spellEnd"/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Adam Pomothy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Marek Hlaváč</w:t>
            </w:r>
          </w:p>
          <w:p w:rsidR="001942EA" w:rsidRDefault="001942EA" w:rsidP="00850729">
            <w:pPr>
              <w:rPr>
                <w:lang w:val="sk-SK"/>
              </w:rPr>
            </w:pPr>
            <w:r>
              <w:rPr>
                <w:lang w:val="sk-SK"/>
              </w:rPr>
              <w:t>Bc. Daniel Petráš</w:t>
            </w:r>
          </w:p>
        </w:tc>
        <w:tc>
          <w:tcPr>
            <w:tcW w:w="4811" w:type="dxa"/>
          </w:tcPr>
          <w:p w:rsidR="001942EA" w:rsidRDefault="00055551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Dátum: </w:t>
            </w:r>
            <w:r w:rsidR="005D78BD">
              <w:rPr>
                <w:lang w:val="sk-SK"/>
              </w:rPr>
              <w:t>28</w:t>
            </w:r>
            <w:r>
              <w:rPr>
                <w:lang w:val="sk-SK"/>
              </w:rPr>
              <w:t>.</w:t>
            </w:r>
            <w:r w:rsidR="005C247E">
              <w:rPr>
                <w:lang w:val="sk-SK"/>
              </w:rPr>
              <w:t>02</w:t>
            </w:r>
            <w:r w:rsidR="001942EA">
              <w:rPr>
                <w:lang w:val="sk-SK"/>
              </w:rPr>
              <w:t>.2011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Miestnosť: Softvérové štúdio</w:t>
            </w:r>
          </w:p>
          <w:p w:rsidR="001942EA" w:rsidRDefault="005C247E" w:rsidP="001942EA">
            <w:pPr>
              <w:rPr>
                <w:lang w:val="sk-SK"/>
              </w:rPr>
            </w:pPr>
            <w:r>
              <w:rPr>
                <w:lang w:val="sk-SK"/>
              </w:rPr>
              <w:t>Čas: 09:0</w:t>
            </w:r>
            <w:r w:rsidR="00850729">
              <w:rPr>
                <w:lang w:val="sk-SK"/>
              </w:rPr>
              <w:t>0 – 10</w:t>
            </w:r>
            <w:r w:rsidR="001942EA">
              <w:rPr>
                <w:lang w:val="sk-SK"/>
              </w:rPr>
              <w:t>:00</w:t>
            </w:r>
          </w:p>
        </w:tc>
      </w:tr>
      <w:tr w:rsidR="001942EA" w:rsidTr="001942EA"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Chýbajú:</w:t>
            </w:r>
          </w:p>
          <w:p w:rsidR="00B761BD" w:rsidRDefault="005D78BD" w:rsidP="001942EA">
            <w:pPr>
              <w:rPr>
                <w:lang w:val="sk-SK"/>
              </w:rPr>
            </w:pPr>
            <w:r>
              <w:rPr>
                <w:lang w:val="sk-SK"/>
              </w:rPr>
              <w:t>Bc. Martin Košický</w:t>
            </w:r>
          </w:p>
        </w:tc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Zápis vypracoval:</w:t>
            </w:r>
          </w:p>
          <w:p w:rsidR="00B761BD" w:rsidRPr="00850729" w:rsidRDefault="00B761BD" w:rsidP="005C247E">
            <w:r>
              <w:rPr>
                <w:lang w:val="sk-SK"/>
              </w:rPr>
              <w:t xml:space="preserve">Bc. </w:t>
            </w:r>
            <w:r w:rsidR="005D78BD">
              <w:rPr>
                <w:lang w:val="sk-SK"/>
              </w:rPr>
              <w:t xml:space="preserve">Michal </w:t>
            </w:r>
            <w:proofErr w:type="spellStart"/>
            <w:r w:rsidR="005D78BD">
              <w:rPr>
                <w:lang w:val="sk-SK"/>
              </w:rPr>
              <w:t>Fornádeľ</w:t>
            </w:r>
            <w:proofErr w:type="spellEnd"/>
          </w:p>
        </w:tc>
      </w:tr>
    </w:tbl>
    <w:p w:rsidR="000F2C44" w:rsidRDefault="008F49D8" w:rsidP="000F2C44">
      <w:pPr>
        <w:pStyle w:val="Nadpis2"/>
        <w:rPr>
          <w:lang w:val="sk-SK"/>
        </w:rPr>
      </w:pPr>
      <w:r>
        <w:rPr>
          <w:lang w:val="sk-SK"/>
        </w:rPr>
        <w:t>Téma stretnutia</w:t>
      </w:r>
    </w:p>
    <w:p w:rsidR="005E6892" w:rsidRDefault="005D78BD" w:rsidP="000F2C44">
      <w:pPr>
        <w:rPr>
          <w:lang w:val="sk-SK"/>
        </w:rPr>
      </w:pPr>
      <w:r>
        <w:rPr>
          <w:lang w:val="sk-SK"/>
        </w:rPr>
        <w:t>Zhodnotenie šprintu 5 a plánovanie šprintu 6.</w:t>
      </w:r>
    </w:p>
    <w:p w:rsidR="00097456" w:rsidRDefault="00097456" w:rsidP="00097456">
      <w:pPr>
        <w:pStyle w:val="Nadpis2"/>
        <w:rPr>
          <w:lang w:val="sk-SK"/>
        </w:rPr>
      </w:pPr>
      <w:r>
        <w:rPr>
          <w:lang w:val="sk-SK"/>
        </w:rPr>
        <w:t>Opis stretnutia</w:t>
      </w:r>
    </w:p>
    <w:p w:rsidR="00055551" w:rsidRDefault="005D78BD" w:rsidP="0009745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Diskusia na témy:</w:t>
      </w:r>
    </w:p>
    <w:p w:rsidR="005D78BD" w:rsidRDefault="005D78BD" w:rsidP="005D78BD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Testovanie mapy pre viaceré parametre v konfiguračnom súbore</w:t>
      </w:r>
    </w:p>
    <w:p w:rsidR="005D78BD" w:rsidRDefault="005D78BD" w:rsidP="005D78BD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 xml:space="preserve">Identifikovanie potenciálnych </w:t>
      </w:r>
      <w:proofErr w:type="spellStart"/>
      <w:r>
        <w:rPr>
          <w:lang w:val="sk-SK"/>
        </w:rPr>
        <w:t>bugov</w:t>
      </w:r>
      <w:proofErr w:type="spellEnd"/>
      <w:r>
        <w:rPr>
          <w:lang w:val="sk-SK"/>
        </w:rPr>
        <w:t xml:space="preserve"> v rámci mapy</w:t>
      </w:r>
    </w:p>
    <w:p w:rsidR="005D78BD" w:rsidRDefault="005D78BD" w:rsidP="005D78BD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 xml:space="preserve">Čo všetko </w:t>
      </w:r>
      <w:proofErr w:type="spellStart"/>
      <w:r>
        <w:rPr>
          <w:lang w:val="sk-SK"/>
        </w:rPr>
        <w:t>vizualizovať</w:t>
      </w:r>
      <w:proofErr w:type="spellEnd"/>
      <w:r>
        <w:rPr>
          <w:lang w:val="sk-SK"/>
        </w:rPr>
        <w:t xml:space="preserve"> v mape</w:t>
      </w:r>
    </w:p>
    <w:p w:rsidR="005D78BD" w:rsidRDefault="005D78BD" w:rsidP="005D78BD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 xml:space="preserve">Integrácia </w:t>
      </w:r>
      <w:proofErr w:type="spellStart"/>
      <w:r>
        <w:rPr>
          <w:lang w:val="sk-SK"/>
        </w:rPr>
        <w:t>FlowField</w:t>
      </w:r>
      <w:proofErr w:type="spellEnd"/>
      <w:r>
        <w:rPr>
          <w:lang w:val="sk-SK"/>
        </w:rPr>
        <w:t xml:space="preserve"> so </w:t>
      </w:r>
      <w:proofErr w:type="spellStart"/>
      <w:r>
        <w:rPr>
          <w:lang w:val="sk-SK"/>
        </w:rPr>
        <w:t>Steering</w:t>
      </w:r>
      <w:proofErr w:type="spellEnd"/>
      <w:r>
        <w:rPr>
          <w:lang w:val="sk-SK"/>
        </w:rPr>
        <w:t xml:space="preserve"> vektormi</w:t>
      </w:r>
    </w:p>
    <w:p w:rsidR="005D78BD" w:rsidRDefault="005D78BD" w:rsidP="005D78BD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Pridanie faktora strachu</w:t>
      </w:r>
    </w:p>
    <w:p w:rsidR="005D78BD" w:rsidRDefault="005D78BD" w:rsidP="005D78BD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Ako simulovať vznik požiaru a správanie agentov</w:t>
      </w:r>
    </w:p>
    <w:p w:rsidR="005D78BD" w:rsidRDefault="005D78BD" w:rsidP="005D78BD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Uzavretie dokončených úloh zo šprintu 5.</w:t>
      </w:r>
    </w:p>
    <w:p w:rsidR="005D78BD" w:rsidRPr="005D78BD" w:rsidRDefault="005D78BD" w:rsidP="005D78BD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Identifikovania a naplánovanie nových úloh pre šprint 6.</w:t>
      </w:r>
    </w:p>
    <w:p w:rsidR="008F49D8" w:rsidRDefault="008F49D8" w:rsidP="008F49D8">
      <w:pPr>
        <w:pStyle w:val="Nadpis2"/>
        <w:rPr>
          <w:lang w:val="sk-SK"/>
        </w:rPr>
      </w:pPr>
      <w:r>
        <w:rPr>
          <w:lang w:val="sk-SK"/>
        </w:rPr>
        <w:t>Vyhodnotenie úloh z predchádzajúceho stretnutia</w:t>
      </w:r>
    </w:p>
    <w:tbl>
      <w:tblPr>
        <w:tblStyle w:val="Svetlmrieka1"/>
        <w:tblW w:w="9889" w:type="dxa"/>
        <w:tblLayout w:type="fixed"/>
        <w:tblLook w:val="04A0"/>
      </w:tblPr>
      <w:tblGrid>
        <w:gridCol w:w="817"/>
        <w:gridCol w:w="1134"/>
        <w:gridCol w:w="2693"/>
        <w:gridCol w:w="1710"/>
        <w:gridCol w:w="1134"/>
        <w:gridCol w:w="984"/>
        <w:gridCol w:w="1417"/>
      </w:tblGrid>
      <w:tr w:rsidR="00097456" w:rsidRPr="00C87C21" w:rsidTr="00097456">
        <w:trPr>
          <w:cnfStyle w:val="100000000000"/>
          <w:trHeight w:val="687"/>
        </w:trPr>
        <w:tc>
          <w:tcPr>
            <w:cnfStyle w:val="001000000000"/>
            <w:tcW w:w="817" w:type="dxa"/>
          </w:tcPr>
          <w:p w:rsidR="00097456" w:rsidRPr="00097456" w:rsidRDefault="00097456" w:rsidP="00F57431">
            <w:pPr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Číslo úlohy</w:t>
            </w:r>
          </w:p>
        </w:tc>
        <w:tc>
          <w:tcPr>
            <w:tcW w:w="1134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proofErr w:type="spellStart"/>
            <w:r w:rsidRPr="00097456">
              <w:rPr>
                <w:sz w:val="20"/>
                <w:lang w:val="sk-SK"/>
              </w:rPr>
              <w:t>Redmine</w:t>
            </w:r>
            <w:proofErr w:type="spellEnd"/>
            <w:r w:rsidRPr="00097456">
              <w:rPr>
                <w:sz w:val="20"/>
                <w:lang w:val="sk-SK"/>
              </w:rPr>
              <w:t xml:space="preserve"> ID</w:t>
            </w:r>
          </w:p>
        </w:tc>
        <w:tc>
          <w:tcPr>
            <w:tcW w:w="2693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Popis úlohy</w:t>
            </w:r>
          </w:p>
        </w:tc>
        <w:tc>
          <w:tcPr>
            <w:tcW w:w="1710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Kto</w:t>
            </w:r>
          </w:p>
        </w:tc>
        <w:tc>
          <w:tcPr>
            <w:tcW w:w="1134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Strávený čas</w:t>
            </w:r>
            <w:r>
              <w:rPr>
                <w:sz w:val="20"/>
                <w:lang w:val="sk-SK"/>
              </w:rPr>
              <w:t xml:space="preserve"> (h)</w:t>
            </w:r>
          </w:p>
        </w:tc>
        <w:tc>
          <w:tcPr>
            <w:tcW w:w="984" w:type="dxa"/>
          </w:tcPr>
          <w:p w:rsidR="00097456" w:rsidRPr="00097456" w:rsidRDefault="00097456" w:rsidP="00F57431">
            <w:pPr>
              <w:cnfStyle w:val="100000000000"/>
              <w:rPr>
                <w:sz w:val="20"/>
              </w:rPr>
            </w:pPr>
            <w:r w:rsidRPr="00097456">
              <w:rPr>
                <w:sz w:val="20"/>
                <w:lang w:val="sk-SK"/>
              </w:rPr>
              <w:t xml:space="preserve">Hotovo </w:t>
            </w:r>
            <w:r w:rsidRPr="00097456">
              <w:rPr>
                <w:sz w:val="20"/>
              </w:rPr>
              <w:t>(%)</w:t>
            </w:r>
          </w:p>
        </w:tc>
        <w:tc>
          <w:tcPr>
            <w:tcW w:w="1417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Stav</w:t>
            </w:r>
          </w:p>
        </w:tc>
      </w:tr>
      <w:tr w:rsidR="00097456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097456" w:rsidRPr="00C87C21" w:rsidRDefault="003506FF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14</w:t>
            </w:r>
            <w:r w:rsidR="00097456">
              <w:rPr>
                <w:b w:val="0"/>
                <w:lang w:val="sk-SK"/>
              </w:rPr>
              <w:t>.1</w:t>
            </w:r>
          </w:p>
        </w:tc>
        <w:tc>
          <w:tcPr>
            <w:tcW w:w="1134" w:type="dxa"/>
          </w:tcPr>
          <w:p w:rsidR="00097456" w:rsidRPr="00515300" w:rsidRDefault="00D010D2" w:rsidP="00D010D2">
            <w:pPr>
              <w:cnfStyle w:val="000000100000"/>
            </w:pPr>
            <w:r>
              <w:t>86</w:t>
            </w:r>
          </w:p>
        </w:tc>
        <w:tc>
          <w:tcPr>
            <w:tcW w:w="2693" w:type="dxa"/>
          </w:tcPr>
          <w:p w:rsidR="00097456" w:rsidRPr="006E0A01" w:rsidRDefault="00D010D2" w:rsidP="0056317E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Vytvorenie veľkej mapy</w:t>
            </w:r>
          </w:p>
        </w:tc>
        <w:tc>
          <w:tcPr>
            <w:tcW w:w="1710" w:type="dxa"/>
          </w:tcPr>
          <w:p w:rsidR="00097456" w:rsidRPr="00C87C21" w:rsidRDefault="0056317E" w:rsidP="00F57431">
            <w:pPr>
              <w:cnfStyle w:val="000000100000"/>
              <w:rPr>
                <w:lang w:val="sk-SK"/>
              </w:rPr>
            </w:pPr>
            <w:r w:rsidRPr="0056317E">
              <w:rPr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097456" w:rsidRPr="00097456" w:rsidRDefault="005D78BD" w:rsidP="007E60C5">
            <w:pPr>
              <w:cnfStyle w:val="00000010000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9h</w:t>
            </w:r>
          </w:p>
        </w:tc>
        <w:tc>
          <w:tcPr>
            <w:tcW w:w="984" w:type="dxa"/>
          </w:tcPr>
          <w:p w:rsidR="00097456" w:rsidRPr="00097456" w:rsidRDefault="005D78BD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100</w:t>
            </w:r>
            <w:r w:rsidR="00097456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097456" w:rsidRPr="00097456" w:rsidRDefault="005D78BD" w:rsidP="007E60C5">
            <w:pPr>
              <w:cnfStyle w:val="000000100000"/>
              <w:rPr>
                <w:sz w:val="20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D010D2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D010D2" w:rsidRPr="00046F50" w:rsidRDefault="003506FF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14</w:t>
            </w:r>
            <w:r w:rsidR="00D010D2">
              <w:rPr>
                <w:rFonts w:asciiTheme="minorHAnsi" w:hAnsiTheme="minorHAnsi" w:cstheme="minorHAnsi"/>
                <w:b w:val="0"/>
                <w:lang w:val="sk-SK"/>
              </w:rPr>
              <w:t>.2</w:t>
            </w:r>
          </w:p>
        </w:tc>
        <w:tc>
          <w:tcPr>
            <w:tcW w:w="1134" w:type="dxa"/>
          </w:tcPr>
          <w:p w:rsidR="00D010D2" w:rsidRPr="00D010D2" w:rsidRDefault="00D010D2" w:rsidP="00F57431">
            <w:pPr>
              <w:cnfStyle w:val="000000010000"/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</w:tc>
        <w:tc>
          <w:tcPr>
            <w:tcW w:w="2693" w:type="dxa"/>
          </w:tcPr>
          <w:p w:rsidR="00D010D2" w:rsidRPr="00046F50" w:rsidRDefault="0002439C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Optimalizácia</w:t>
            </w:r>
            <w:r w:rsidR="00D010D2">
              <w:rPr>
                <w:rFonts w:cstheme="minorHAnsi"/>
                <w:lang w:val="sk-SK"/>
              </w:rPr>
              <w:t xml:space="preserve"> </w:t>
            </w:r>
            <w:proofErr w:type="spellStart"/>
            <w:r w:rsidR="00D010D2">
              <w:rPr>
                <w:rFonts w:cstheme="minorHAnsi"/>
                <w:lang w:val="sk-SK"/>
              </w:rPr>
              <w:t>steering</w:t>
            </w:r>
            <w:proofErr w:type="spellEnd"/>
            <w:r w:rsidR="00D010D2">
              <w:rPr>
                <w:rFonts w:cstheme="minorHAnsi"/>
                <w:lang w:val="sk-SK"/>
              </w:rPr>
              <w:t xml:space="preserve"> </w:t>
            </w:r>
            <w:proofErr w:type="spellStart"/>
            <w:r w:rsidR="00D010D2">
              <w:rPr>
                <w:rFonts w:cstheme="minorHAnsi"/>
                <w:lang w:val="sk-SK"/>
              </w:rPr>
              <w:t>behaviors</w:t>
            </w:r>
            <w:proofErr w:type="spellEnd"/>
          </w:p>
        </w:tc>
        <w:tc>
          <w:tcPr>
            <w:tcW w:w="1710" w:type="dxa"/>
          </w:tcPr>
          <w:p w:rsidR="00D010D2" w:rsidRPr="00046F50" w:rsidRDefault="00D010D2" w:rsidP="009F3832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Daniel Petráš</w:t>
            </w:r>
          </w:p>
        </w:tc>
        <w:tc>
          <w:tcPr>
            <w:tcW w:w="1134" w:type="dxa"/>
          </w:tcPr>
          <w:p w:rsidR="00D010D2" w:rsidRPr="00097456" w:rsidRDefault="005D78BD" w:rsidP="007E60C5">
            <w:pPr>
              <w:cnfStyle w:val="00000001000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15</w:t>
            </w:r>
            <w:r w:rsidR="00D010D2">
              <w:rPr>
                <w:sz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D010D2" w:rsidRPr="00097456" w:rsidRDefault="005D78BD" w:rsidP="007E60C5">
            <w:pPr>
              <w:cnfStyle w:val="000000010000"/>
              <w:rPr>
                <w:sz w:val="20"/>
                <w:lang w:val="sk-SK"/>
              </w:rPr>
            </w:pPr>
            <w:r>
              <w:rPr>
                <w:sz w:val="20"/>
              </w:rPr>
              <w:t>100</w:t>
            </w:r>
            <w:r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D010D2" w:rsidRPr="00097456" w:rsidRDefault="005D78BD" w:rsidP="007E60C5">
            <w:pPr>
              <w:cnfStyle w:val="000000010000"/>
              <w:rPr>
                <w:sz w:val="20"/>
                <w:lang w:val="sk-SK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D010D2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D010D2" w:rsidRPr="00046F50" w:rsidRDefault="003506FF" w:rsidP="00F5743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14</w:t>
            </w:r>
            <w:r w:rsidR="00D010D2" w:rsidRPr="00046F50">
              <w:rPr>
                <w:rFonts w:asciiTheme="minorHAnsi" w:hAnsiTheme="minorHAnsi" w:cstheme="minorHAnsi"/>
                <w:b w:val="0"/>
              </w:rPr>
              <w:t>.</w:t>
            </w:r>
            <w:r w:rsidR="00D010D2">
              <w:rPr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1134" w:type="dxa"/>
          </w:tcPr>
          <w:p w:rsidR="00D010D2" w:rsidRDefault="00D010D2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88</w:t>
            </w:r>
            <w:r w:rsidR="00F04871">
              <w:rPr>
                <w:rFonts w:cstheme="minorHAnsi"/>
                <w:lang w:val="sk-SK"/>
              </w:rPr>
              <w:t>,89</w:t>
            </w:r>
          </w:p>
        </w:tc>
        <w:tc>
          <w:tcPr>
            <w:tcW w:w="2693" w:type="dxa"/>
          </w:tcPr>
          <w:p w:rsidR="00D010D2" w:rsidRPr="00046F50" w:rsidRDefault="00F04871" w:rsidP="0056317E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Vytvorenie a odovzdanie príspevku na IIT SRC</w:t>
            </w:r>
          </w:p>
        </w:tc>
        <w:tc>
          <w:tcPr>
            <w:tcW w:w="1710" w:type="dxa"/>
          </w:tcPr>
          <w:p w:rsidR="00D010D2" w:rsidRPr="00046F50" w:rsidRDefault="00F04871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 xml:space="preserve">Lukáš Pavlech, Adam </w:t>
            </w:r>
            <w:proofErr w:type="spellStart"/>
            <w:r>
              <w:rPr>
                <w:rFonts w:cstheme="minorHAnsi"/>
                <w:lang w:val="sk-SK"/>
              </w:rPr>
              <w:t>pomothy</w:t>
            </w:r>
            <w:proofErr w:type="spellEnd"/>
          </w:p>
        </w:tc>
        <w:tc>
          <w:tcPr>
            <w:tcW w:w="1134" w:type="dxa"/>
          </w:tcPr>
          <w:p w:rsidR="00D010D2" w:rsidRPr="00097456" w:rsidRDefault="005D78BD" w:rsidP="000B2BEE">
            <w:pPr>
              <w:cnfStyle w:val="00000010000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15</w:t>
            </w:r>
            <w:r w:rsidR="00D010D2">
              <w:rPr>
                <w:sz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D010D2" w:rsidRPr="00097456" w:rsidRDefault="005D78BD" w:rsidP="007E60C5">
            <w:pPr>
              <w:cnfStyle w:val="000000100000"/>
              <w:rPr>
                <w:sz w:val="20"/>
                <w:lang w:val="sk-SK"/>
              </w:rPr>
            </w:pPr>
            <w:r>
              <w:rPr>
                <w:sz w:val="20"/>
              </w:rPr>
              <w:t>100</w:t>
            </w:r>
            <w:r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D010D2" w:rsidRPr="00097456" w:rsidRDefault="005D78BD" w:rsidP="007E60C5">
            <w:pPr>
              <w:cnfStyle w:val="000000100000"/>
              <w:rPr>
                <w:sz w:val="20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D010D2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D010D2" w:rsidRPr="00046F50" w:rsidRDefault="003506FF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14</w:t>
            </w:r>
            <w:r w:rsidR="00D010D2">
              <w:rPr>
                <w:rFonts w:asciiTheme="minorHAnsi" w:hAnsiTheme="minorHAnsi" w:cstheme="minorHAnsi"/>
                <w:b w:val="0"/>
                <w:lang w:val="sk-SK"/>
              </w:rPr>
              <w:t>.4</w:t>
            </w:r>
          </w:p>
        </w:tc>
        <w:tc>
          <w:tcPr>
            <w:tcW w:w="1134" w:type="dxa"/>
          </w:tcPr>
          <w:p w:rsidR="00D010D2" w:rsidRDefault="00D010D2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89</w:t>
            </w:r>
          </w:p>
        </w:tc>
        <w:tc>
          <w:tcPr>
            <w:tcW w:w="2693" w:type="dxa"/>
          </w:tcPr>
          <w:p w:rsidR="00D010D2" w:rsidRPr="00046F50" w:rsidRDefault="00F04871" w:rsidP="0056317E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 xml:space="preserve">Analýza správania agentov s použitím existujúcich </w:t>
            </w:r>
            <w:r w:rsidR="0002439C">
              <w:rPr>
                <w:rFonts w:cstheme="minorHAnsi"/>
                <w:lang w:val="sk-SK"/>
              </w:rPr>
              <w:t>technológii</w:t>
            </w:r>
          </w:p>
        </w:tc>
        <w:tc>
          <w:tcPr>
            <w:tcW w:w="1710" w:type="dxa"/>
          </w:tcPr>
          <w:p w:rsidR="00D010D2" w:rsidRPr="00046F50" w:rsidRDefault="00D010D2" w:rsidP="00F57431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Lukáš Pavlech</w:t>
            </w:r>
          </w:p>
        </w:tc>
        <w:tc>
          <w:tcPr>
            <w:tcW w:w="1134" w:type="dxa"/>
          </w:tcPr>
          <w:p w:rsidR="00D010D2" w:rsidRPr="00097456" w:rsidRDefault="005D78BD" w:rsidP="007E60C5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5</w:t>
            </w:r>
            <w:r w:rsidR="00D010D2"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D010D2" w:rsidRPr="00097456" w:rsidRDefault="005D78BD" w:rsidP="007E60C5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D010D2" w:rsidRPr="00097456" w:rsidRDefault="005D78BD" w:rsidP="007E60C5">
            <w:pPr>
              <w:cnfStyle w:val="000000010000"/>
              <w:rPr>
                <w:sz w:val="20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D010D2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D010D2" w:rsidRPr="00046F50" w:rsidRDefault="003506FF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14</w:t>
            </w:r>
            <w:r w:rsidR="00D010D2">
              <w:rPr>
                <w:rFonts w:asciiTheme="minorHAnsi" w:hAnsiTheme="minorHAnsi" w:cstheme="minorHAnsi"/>
                <w:b w:val="0"/>
                <w:lang w:val="sk-SK"/>
              </w:rPr>
              <w:t>.5</w:t>
            </w:r>
          </w:p>
        </w:tc>
        <w:tc>
          <w:tcPr>
            <w:tcW w:w="1134" w:type="dxa"/>
          </w:tcPr>
          <w:p w:rsidR="00D010D2" w:rsidRDefault="00F04871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91, 92</w:t>
            </w:r>
          </w:p>
        </w:tc>
        <w:tc>
          <w:tcPr>
            <w:tcW w:w="2693" w:type="dxa"/>
          </w:tcPr>
          <w:p w:rsidR="00D010D2" w:rsidRPr="00046F50" w:rsidRDefault="00F04871" w:rsidP="0056317E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 xml:space="preserve">Implementácia </w:t>
            </w:r>
            <w:proofErr w:type="spellStart"/>
            <w:r>
              <w:rPr>
                <w:rFonts w:cstheme="minorHAnsi"/>
                <w:lang w:val="sk-SK"/>
              </w:rPr>
              <w:t>flow</w:t>
            </w:r>
            <w:proofErr w:type="spellEnd"/>
            <w:r>
              <w:rPr>
                <w:rFonts w:cstheme="minorHAnsi"/>
                <w:lang w:val="sk-SK"/>
              </w:rPr>
              <w:t xml:space="preserve"> </w:t>
            </w:r>
            <w:proofErr w:type="spellStart"/>
            <w:r>
              <w:rPr>
                <w:rFonts w:cstheme="minorHAnsi"/>
                <w:lang w:val="sk-SK"/>
              </w:rPr>
              <w:t>field</w:t>
            </w:r>
            <w:proofErr w:type="spellEnd"/>
            <w:r>
              <w:rPr>
                <w:rFonts w:cstheme="minorHAnsi"/>
                <w:lang w:val="sk-SK"/>
              </w:rPr>
              <w:t xml:space="preserve"> do existujúceho riešenia</w:t>
            </w:r>
          </w:p>
        </w:tc>
        <w:tc>
          <w:tcPr>
            <w:tcW w:w="1710" w:type="dxa"/>
          </w:tcPr>
          <w:p w:rsidR="00D010D2" w:rsidRPr="00046F50" w:rsidRDefault="00F04871" w:rsidP="00F57431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Adam Pomothy</w:t>
            </w:r>
            <w:r>
              <w:rPr>
                <w:rFonts w:cstheme="minorHAnsi"/>
                <w:lang w:val="sk-SK"/>
              </w:rPr>
              <w:t xml:space="preserve">, Michal </w:t>
            </w:r>
            <w:proofErr w:type="spellStart"/>
            <w:r>
              <w:rPr>
                <w:rFonts w:cstheme="minorHAnsi"/>
                <w:lang w:val="sk-SK"/>
              </w:rPr>
              <w:t>Fornádeľ</w:t>
            </w:r>
            <w:proofErr w:type="spellEnd"/>
          </w:p>
        </w:tc>
        <w:tc>
          <w:tcPr>
            <w:tcW w:w="1134" w:type="dxa"/>
          </w:tcPr>
          <w:p w:rsidR="00D010D2" w:rsidRPr="00097456" w:rsidRDefault="00B344B6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16</w:t>
            </w:r>
            <w:r w:rsidR="00F04871"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D010D2" w:rsidRPr="00097456" w:rsidRDefault="00B344B6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D010D2" w:rsidRPr="00097456" w:rsidRDefault="00B344B6" w:rsidP="007E60C5">
            <w:pPr>
              <w:cnfStyle w:val="000000100000"/>
              <w:rPr>
                <w:sz w:val="20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D010D2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D010D2" w:rsidRPr="00046F50" w:rsidRDefault="003506FF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14</w:t>
            </w:r>
            <w:r w:rsidR="00D010D2">
              <w:rPr>
                <w:rFonts w:asciiTheme="minorHAnsi" w:hAnsiTheme="minorHAnsi" w:cstheme="minorHAnsi"/>
                <w:b w:val="0"/>
                <w:lang w:val="sk-SK"/>
              </w:rPr>
              <w:t>.6</w:t>
            </w:r>
          </w:p>
        </w:tc>
        <w:tc>
          <w:tcPr>
            <w:tcW w:w="1134" w:type="dxa"/>
          </w:tcPr>
          <w:p w:rsidR="00D010D2" w:rsidRDefault="00D010D2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9</w:t>
            </w:r>
            <w:r w:rsidR="00F04871">
              <w:rPr>
                <w:rFonts w:cstheme="minorHAnsi"/>
                <w:lang w:val="sk-SK"/>
              </w:rPr>
              <w:t>3</w:t>
            </w:r>
          </w:p>
        </w:tc>
        <w:tc>
          <w:tcPr>
            <w:tcW w:w="2693" w:type="dxa"/>
          </w:tcPr>
          <w:p w:rsidR="00D010D2" w:rsidRPr="00046F50" w:rsidRDefault="00F04871" w:rsidP="0056317E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 xml:space="preserve">Vytvorenie MPI </w:t>
            </w:r>
            <w:proofErr w:type="spellStart"/>
            <w:r>
              <w:rPr>
                <w:rFonts w:cstheme="minorHAnsi"/>
                <w:lang w:val="sk-SK"/>
              </w:rPr>
              <w:t>paralelizácie</w:t>
            </w:r>
            <w:proofErr w:type="spellEnd"/>
          </w:p>
        </w:tc>
        <w:tc>
          <w:tcPr>
            <w:tcW w:w="1710" w:type="dxa"/>
          </w:tcPr>
          <w:p w:rsidR="00D010D2" w:rsidRPr="00046F50" w:rsidRDefault="00F04871" w:rsidP="00F57431">
            <w:pPr>
              <w:cnfStyle w:val="000000010000"/>
              <w:rPr>
                <w:rFonts w:cstheme="minorHAnsi"/>
                <w:lang w:val="sk-SK"/>
              </w:rPr>
            </w:pPr>
            <w:r w:rsidRPr="00C530C2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D010D2" w:rsidRPr="00097456" w:rsidRDefault="003F7C6B" w:rsidP="007E60C5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20</w:t>
            </w:r>
            <w:r w:rsidR="00D010D2"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D010D2" w:rsidRPr="00097456" w:rsidRDefault="003F7C6B" w:rsidP="007E60C5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6</w:t>
            </w:r>
            <w:r w:rsidR="00D010D2">
              <w:rPr>
                <w:sz w:val="20"/>
              </w:rPr>
              <w:t>0</w:t>
            </w:r>
            <w:r w:rsidR="00D010D2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D010D2" w:rsidRPr="000A3FAF" w:rsidRDefault="00D010D2" w:rsidP="007E60C5">
            <w:pPr>
              <w:cnfStyle w:val="000000010000"/>
              <w:rPr>
                <w:sz w:val="20"/>
                <w:lang w:val="sk-SK"/>
              </w:rPr>
            </w:pPr>
            <w:proofErr w:type="spellStart"/>
            <w:r>
              <w:rPr>
                <w:sz w:val="20"/>
              </w:rPr>
              <w:t>Riešené</w:t>
            </w:r>
            <w:proofErr w:type="spellEnd"/>
          </w:p>
        </w:tc>
      </w:tr>
      <w:tr w:rsidR="00D010D2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D010D2" w:rsidRPr="00C530C2" w:rsidRDefault="003506FF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14</w:t>
            </w:r>
            <w:r w:rsidR="00D010D2" w:rsidRPr="00C530C2">
              <w:rPr>
                <w:rFonts w:asciiTheme="minorHAnsi" w:hAnsiTheme="minorHAnsi" w:cstheme="minorHAnsi"/>
                <w:b w:val="0"/>
                <w:lang w:val="sk-SK"/>
              </w:rPr>
              <w:t>.7</w:t>
            </w:r>
          </w:p>
        </w:tc>
        <w:tc>
          <w:tcPr>
            <w:tcW w:w="1134" w:type="dxa"/>
          </w:tcPr>
          <w:p w:rsidR="00D010D2" w:rsidRPr="00C530C2" w:rsidRDefault="00D010D2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9</w:t>
            </w:r>
            <w:r w:rsidR="00F04871">
              <w:rPr>
                <w:rFonts w:cstheme="minorHAnsi"/>
                <w:lang w:val="sk-SK"/>
              </w:rPr>
              <w:t>4</w:t>
            </w:r>
          </w:p>
        </w:tc>
        <w:tc>
          <w:tcPr>
            <w:tcW w:w="2693" w:type="dxa"/>
          </w:tcPr>
          <w:p w:rsidR="00D010D2" w:rsidRPr="00C530C2" w:rsidRDefault="00F04871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Vytvorenie konfiguračného súboru</w:t>
            </w:r>
          </w:p>
        </w:tc>
        <w:tc>
          <w:tcPr>
            <w:tcW w:w="1710" w:type="dxa"/>
          </w:tcPr>
          <w:p w:rsidR="00D010D2" w:rsidRPr="00C530C2" w:rsidRDefault="003F7C6B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Daniel Petráš</w:t>
            </w:r>
          </w:p>
        </w:tc>
        <w:tc>
          <w:tcPr>
            <w:tcW w:w="1134" w:type="dxa"/>
          </w:tcPr>
          <w:p w:rsidR="00D010D2" w:rsidRPr="00B344B6" w:rsidRDefault="00B344B6" w:rsidP="007E60C5">
            <w:pPr>
              <w:cnfStyle w:val="000000100000"/>
              <w:rPr>
                <w:sz w:val="20"/>
                <w:szCs w:val="20"/>
              </w:rPr>
            </w:pPr>
            <w:r w:rsidRPr="00B344B6">
              <w:rPr>
                <w:sz w:val="20"/>
                <w:szCs w:val="20"/>
              </w:rPr>
              <w:t>8.5h</w:t>
            </w:r>
          </w:p>
        </w:tc>
        <w:tc>
          <w:tcPr>
            <w:tcW w:w="984" w:type="dxa"/>
          </w:tcPr>
          <w:p w:rsidR="00D010D2" w:rsidRPr="00C530C2" w:rsidRDefault="00B344B6" w:rsidP="007E60C5">
            <w:pPr>
              <w:cnfStyle w:val="000000100000"/>
            </w:pPr>
            <w:r>
              <w:rPr>
                <w:sz w:val="20"/>
              </w:rPr>
              <w:t>100</w:t>
            </w:r>
            <w:r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D010D2" w:rsidRPr="00C530C2" w:rsidRDefault="00B344B6" w:rsidP="007E60C5">
            <w:pPr>
              <w:cnfStyle w:val="000000100000"/>
              <w:rPr>
                <w:lang w:val="sk-SK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</w:tbl>
    <w:p w:rsidR="00097456" w:rsidRPr="00097456" w:rsidRDefault="00097456" w:rsidP="00097456">
      <w:pPr>
        <w:rPr>
          <w:lang w:val="sk-SK"/>
        </w:rPr>
      </w:pPr>
    </w:p>
    <w:p w:rsidR="00C87C21" w:rsidRDefault="00C87C21" w:rsidP="00C87C21">
      <w:pPr>
        <w:pStyle w:val="Nadpis2"/>
        <w:rPr>
          <w:lang w:val="sk-SK"/>
        </w:rPr>
      </w:pPr>
      <w:r>
        <w:rPr>
          <w:lang w:val="sk-SK"/>
        </w:rPr>
        <w:lastRenderedPageBreak/>
        <w:t>Úlohy na ďalšie stretnutie</w:t>
      </w:r>
    </w:p>
    <w:tbl>
      <w:tblPr>
        <w:tblStyle w:val="Svetlmrieka1"/>
        <w:tblW w:w="10031" w:type="dxa"/>
        <w:tblLayout w:type="fixed"/>
        <w:tblLook w:val="04A0"/>
      </w:tblPr>
      <w:tblGrid>
        <w:gridCol w:w="817"/>
        <w:gridCol w:w="1146"/>
        <w:gridCol w:w="2823"/>
        <w:gridCol w:w="1843"/>
        <w:gridCol w:w="1843"/>
        <w:gridCol w:w="1559"/>
      </w:tblGrid>
      <w:tr w:rsidR="00795A5E" w:rsidRPr="00C87C21" w:rsidTr="00B344B6">
        <w:trPr>
          <w:cnfStyle w:val="100000000000"/>
        </w:trPr>
        <w:tc>
          <w:tcPr>
            <w:cnfStyle w:val="001000000000"/>
            <w:tcW w:w="817" w:type="dxa"/>
          </w:tcPr>
          <w:p w:rsidR="00795A5E" w:rsidRPr="00C87C21" w:rsidRDefault="00795A5E" w:rsidP="00F57431">
            <w:pPr>
              <w:rPr>
                <w:lang w:val="sk-SK"/>
              </w:rPr>
            </w:pPr>
            <w:r w:rsidRPr="00C87C21">
              <w:rPr>
                <w:lang w:val="sk-SK"/>
              </w:rPr>
              <w:t>Číslo úlohy</w:t>
            </w:r>
          </w:p>
        </w:tc>
        <w:tc>
          <w:tcPr>
            <w:tcW w:w="1146" w:type="dxa"/>
          </w:tcPr>
          <w:p w:rsidR="00795A5E" w:rsidRPr="00C87C21" w:rsidRDefault="00795A5E" w:rsidP="00F57431">
            <w:pPr>
              <w:cnfStyle w:val="100000000000"/>
              <w:rPr>
                <w:lang w:val="sk-SK"/>
              </w:rPr>
            </w:pPr>
            <w:proofErr w:type="spellStart"/>
            <w:r>
              <w:rPr>
                <w:lang w:val="sk-SK"/>
              </w:rPr>
              <w:t>Redmine</w:t>
            </w:r>
            <w:proofErr w:type="spellEnd"/>
            <w:r>
              <w:rPr>
                <w:lang w:val="sk-SK"/>
              </w:rPr>
              <w:t xml:space="preserve"> ID</w:t>
            </w:r>
          </w:p>
        </w:tc>
        <w:tc>
          <w:tcPr>
            <w:tcW w:w="2823" w:type="dxa"/>
          </w:tcPr>
          <w:p w:rsidR="00795A5E" w:rsidRPr="00C87C21" w:rsidRDefault="00795A5E" w:rsidP="00F57431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Popis úlohy</w:t>
            </w:r>
          </w:p>
        </w:tc>
        <w:tc>
          <w:tcPr>
            <w:tcW w:w="1843" w:type="dxa"/>
          </w:tcPr>
          <w:p w:rsidR="00795A5E" w:rsidRPr="00C87C21" w:rsidRDefault="00795A5E" w:rsidP="00F57431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Kto</w:t>
            </w:r>
          </w:p>
        </w:tc>
        <w:tc>
          <w:tcPr>
            <w:tcW w:w="1843" w:type="dxa"/>
          </w:tcPr>
          <w:p w:rsidR="00795A5E" w:rsidRPr="00B26A5F" w:rsidRDefault="00795A5E" w:rsidP="00F57431">
            <w:pPr>
              <w:cnfStyle w:val="100000000000"/>
            </w:pPr>
            <w:r>
              <w:rPr>
                <w:lang w:val="sk-SK"/>
              </w:rPr>
              <w:t xml:space="preserve">Odhadovaná doba trvania </w:t>
            </w:r>
            <w:r>
              <w:t>(h)</w:t>
            </w:r>
          </w:p>
        </w:tc>
        <w:tc>
          <w:tcPr>
            <w:tcW w:w="1559" w:type="dxa"/>
          </w:tcPr>
          <w:p w:rsidR="00795A5E" w:rsidRPr="00BD74B8" w:rsidRDefault="00795A5E" w:rsidP="00F57431">
            <w:pPr>
              <w:cnfStyle w:val="100000000000"/>
            </w:pPr>
            <w:r>
              <w:rPr>
                <w:lang w:val="sk-SK"/>
              </w:rPr>
              <w:t>Hotov</w:t>
            </w:r>
            <w:r>
              <w:t>o (%)</w:t>
            </w:r>
          </w:p>
        </w:tc>
      </w:tr>
      <w:tr w:rsidR="00B344B6" w:rsidRPr="00C87C21" w:rsidTr="00B344B6">
        <w:trPr>
          <w:cnfStyle w:val="000000100000"/>
        </w:trPr>
        <w:tc>
          <w:tcPr>
            <w:cnfStyle w:val="001000000000"/>
            <w:tcW w:w="817" w:type="dxa"/>
          </w:tcPr>
          <w:p w:rsidR="00B344B6" w:rsidRPr="00B344B6" w:rsidRDefault="00B344B6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 w:rsidRPr="00B344B6">
              <w:rPr>
                <w:rFonts w:asciiTheme="minorHAnsi" w:hAnsiTheme="minorHAnsi" w:cstheme="minorHAnsi"/>
                <w:b w:val="0"/>
                <w:lang w:val="sk-SK"/>
              </w:rPr>
              <w:t>15.1</w:t>
            </w:r>
          </w:p>
        </w:tc>
        <w:tc>
          <w:tcPr>
            <w:tcW w:w="1146" w:type="dxa"/>
          </w:tcPr>
          <w:p w:rsidR="00B344B6" w:rsidRPr="00B344B6" w:rsidRDefault="00B344B6" w:rsidP="00F57431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  <w:lang w:val="sk-SK"/>
              </w:rPr>
              <w:t>95</w:t>
            </w:r>
          </w:p>
        </w:tc>
        <w:tc>
          <w:tcPr>
            <w:tcW w:w="2823" w:type="dxa"/>
          </w:tcPr>
          <w:p w:rsidR="00B344B6" w:rsidRPr="00B344B6" w:rsidRDefault="00B344B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Vizualizácia východov</w:t>
            </w:r>
          </w:p>
        </w:tc>
        <w:tc>
          <w:tcPr>
            <w:tcW w:w="1843" w:type="dxa"/>
          </w:tcPr>
          <w:p w:rsidR="00B344B6" w:rsidRPr="00B344B6" w:rsidRDefault="00B344B6" w:rsidP="00F57431">
            <w:pPr>
              <w:cnfStyle w:val="000000100000"/>
              <w:rPr>
                <w:rFonts w:cstheme="minorHAnsi"/>
                <w:lang w:val="sk-SK"/>
              </w:rPr>
            </w:pPr>
            <w:r w:rsidRPr="00C530C2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843" w:type="dxa"/>
          </w:tcPr>
          <w:p w:rsidR="00B344B6" w:rsidRPr="00B344B6" w:rsidRDefault="00B344B6" w:rsidP="00F57431">
            <w:pPr>
              <w:cnfStyle w:val="00000010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  <w:lang w:val="sk-SK"/>
              </w:rPr>
              <w:t>h</w:t>
            </w:r>
          </w:p>
        </w:tc>
        <w:tc>
          <w:tcPr>
            <w:tcW w:w="1559" w:type="dxa"/>
          </w:tcPr>
          <w:p w:rsidR="00B344B6" w:rsidRPr="00B344B6" w:rsidRDefault="00235D20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0</w:t>
            </w:r>
            <w:r w:rsidRPr="00097456">
              <w:rPr>
                <w:sz w:val="20"/>
              </w:rPr>
              <w:t>%</w:t>
            </w:r>
          </w:p>
        </w:tc>
      </w:tr>
      <w:tr w:rsidR="00B344B6" w:rsidRPr="00C87C21" w:rsidTr="00B344B6">
        <w:trPr>
          <w:cnfStyle w:val="000000010000"/>
        </w:trPr>
        <w:tc>
          <w:tcPr>
            <w:cnfStyle w:val="001000000000"/>
            <w:tcW w:w="817" w:type="dxa"/>
          </w:tcPr>
          <w:p w:rsidR="00B344B6" w:rsidRPr="00B344B6" w:rsidRDefault="00B344B6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15.2</w:t>
            </w:r>
          </w:p>
        </w:tc>
        <w:tc>
          <w:tcPr>
            <w:tcW w:w="1146" w:type="dxa"/>
          </w:tcPr>
          <w:p w:rsidR="00B344B6" w:rsidRPr="00B344B6" w:rsidRDefault="00B344B6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96</w:t>
            </w:r>
          </w:p>
        </w:tc>
        <w:tc>
          <w:tcPr>
            <w:tcW w:w="2823" w:type="dxa"/>
          </w:tcPr>
          <w:p w:rsidR="00B344B6" w:rsidRPr="00B344B6" w:rsidRDefault="00B344B6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 xml:space="preserve">Hľadanie </w:t>
            </w:r>
            <w:proofErr w:type="spellStart"/>
            <w:r>
              <w:rPr>
                <w:rFonts w:cstheme="minorHAnsi"/>
                <w:lang w:val="sk-SK"/>
              </w:rPr>
              <w:t>Q-learning</w:t>
            </w:r>
            <w:proofErr w:type="spellEnd"/>
          </w:p>
        </w:tc>
        <w:tc>
          <w:tcPr>
            <w:tcW w:w="1843" w:type="dxa"/>
          </w:tcPr>
          <w:p w:rsidR="00B344B6" w:rsidRPr="00B344B6" w:rsidRDefault="00B344B6" w:rsidP="00F57431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Lukáš Pavlech</w:t>
            </w:r>
          </w:p>
        </w:tc>
        <w:tc>
          <w:tcPr>
            <w:tcW w:w="1843" w:type="dxa"/>
          </w:tcPr>
          <w:p w:rsidR="00B344B6" w:rsidRPr="00B344B6" w:rsidRDefault="00B344B6" w:rsidP="00F57431">
            <w:pPr>
              <w:cnfStyle w:val="00000001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4h</w:t>
            </w:r>
          </w:p>
        </w:tc>
        <w:tc>
          <w:tcPr>
            <w:tcW w:w="1559" w:type="dxa"/>
          </w:tcPr>
          <w:p w:rsidR="00B344B6" w:rsidRPr="00B344B6" w:rsidRDefault="00235D20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0</w:t>
            </w:r>
            <w:r w:rsidRPr="00097456">
              <w:rPr>
                <w:sz w:val="20"/>
              </w:rPr>
              <w:t>%</w:t>
            </w:r>
          </w:p>
        </w:tc>
      </w:tr>
      <w:tr w:rsidR="00B344B6" w:rsidRPr="00C87C21" w:rsidTr="00B344B6">
        <w:trPr>
          <w:cnfStyle w:val="000000100000"/>
        </w:trPr>
        <w:tc>
          <w:tcPr>
            <w:cnfStyle w:val="001000000000"/>
            <w:tcW w:w="817" w:type="dxa"/>
          </w:tcPr>
          <w:p w:rsidR="00B344B6" w:rsidRPr="00B344B6" w:rsidRDefault="00B344B6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15.3</w:t>
            </w:r>
          </w:p>
        </w:tc>
        <w:tc>
          <w:tcPr>
            <w:tcW w:w="1146" w:type="dxa"/>
          </w:tcPr>
          <w:p w:rsidR="00B344B6" w:rsidRPr="00B344B6" w:rsidRDefault="00B344B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97</w:t>
            </w:r>
          </w:p>
        </w:tc>
        <w:tc>
          <w:tcPr>
            <w:tcW w:w="2823" w:type="dxa"/>
          </w:tcPr>
          <w:p w:rsidR="00B344B6" w:rsidRPr="00B344B6" w:rsidRDefault="00B344B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Validácia mapy</w:t>
            </w:r>
          </w:p>
        </w:tc>
        <w:tc>
          <w:tcPr>
            <w:tcW w:w="1843" w:type="dxa"/>
          </w:tcPr>
          <w:p w:rsidR="00B344B6" w:rsidRPr="00B344B6" w:rsidRDefault="00B344B6" w:rsidP="00F57431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lang w:val="sk-SK"/>
              </w:rPr>
              <w:t>Marek Hlaváč</w:t>
            </w:r>
          </w:p>
        </w:tc>
        <w:tc>
          <w:tcPr>
            <w:tcW w:w="1843" w:type="dxa"/>
          </w:tcPr>
          <w:p w:rsidR="00B344B6" w:rsidRPr="00B344B6" w:rsidRDefault="00235D20" w:rsidP="00F57431">
            <w:pPr>
              <w:cnfStyle w:val="00000010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4</w:t>
            </w:r>
            <w:r w:rsidR="00B344B6">
              <w:rPr>
                <w:rFonts w:cstheme="minorHAnsi"/>
                <w:sz w:val="20"/>
                <w:szCs w:val="20"/>
                <w:lang w:val="sk-SK"/>
              </w:rPr>
              <w:t>h</w:t>
            </w:r>
          </w:p>
        </w:tc>
        <w:tc>
          <w:tcPr>
            <w:tcW w:w="1559" w:type="dxa"/>
          </w:tcPr>
          <w:p w:rsidR="00B344B6" w:rsidRPr="00B344B6" w:rsidRDefault="00235D20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0</w:t>
            </w:r>
            <w:r w:rsidRPr="00097456">
              <w:rPr>
                <w:sz w:val="20"/>
              </w:rPr>
              <w:t>%</w:t>
            </w:r>
          </w:p>
        </w:tc>
      </w:tr>
      <w:tr w:rsidR="00B344B6" w:rsidRPr="00C87C21" w:rsidTr="00B344B6">
        <w:trPr>
          <w:cnfStyle w:val="000000010000"/>
        </w:trPr>
        <w:tc>
          <w:tcPr>
            <w:cnfStyle w:val="001000000000"/>
            <w:tcW w:w="817" w:type="dxa"/>
          </w:tcPr>
          <w:p w:rsidR="00B344B6" w:rsidRPr="00B344B6" w:rsidRDefault="00B344B6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15.4</w:t>
            </w:r>
          </w:p>
        </w:tc>
        <w:tc>
          <w:tcPr>
            <w:tcW w:w="1146" w:type="dxa"/>
          </w:tcPr>
          <w:p w:rsidR="00B344B6" w:rsidRPr="00B344B6" w:rsidRDefault="00B344B6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98</w:t>
            </w:r>
          </w:p>
        </w:tc>
        <w:tc>
          <w:tcPr>
            <w:tcW w:w="2823" w:type="dxa"/>
          </w:tcPr>
          <w:p w:rsidR="00B344B6" w:rsidRPr="00B344B6" w:rsidRDefault="00B344B6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Značenie stien v </w:t>
            </w:r>
            <w:proofErr w:type="spellStart"/>
            <w:r>
              <w:rPr>
                <w:rFonts w:cstheme="minorHAnsi"/>
                <w:lang w:val="sk-SK"/>
              </w:rPr>
              <w:t>NavMesh</w:t>
            </w:r>
            <w:proofErr w:type="spellEnd"/>
          </w:p>
        </w:tc>
        <w:tc>
          <w:tcPr>
            <w:tcW w:w="1843" w:type="dxa"/>
          </w:tcPr>
          <w:p w:rsidR="00B344B6" w:rsidRPr="00B344B6" w:rsidRDefault="00B344B6" w:rsidP="00F57431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lang w:val="sk-SK"/>
              </w:rPr>
              <w:t>Marek Hlaváč</w:t>
            </w:r>
          </w:p>
        </w:tc>
        <w:tc>
          <w:tcPr>
            <w:tcW w:w="1843" w:type="dxa"/>
          </w:tcPr>
          <w:p w:rsidR="00B344B6" w:rsidRPr="00B344B6" w:rsidRDefault="00235D20" w:rsidP="00F57431">
            <w:pPr>
              <w:cnfStyle w:val="00000001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6</w:t>
            </w:r>
            <w:r w:rsidR="00B344B6">
              <w:rPr>
                <w:rFonts w:cstheme="minorHAnsi"/>
                <w:sz w:val="20"/>
                <w:szCs w:val="20"/>
                <w:lang w:val="sk-SK"/>
              </w:rPr>
              <w:t>h</w:t>
            </w:r>
          </w:p>
        </w:tc>
        <w:tc>
          <w:tcPr>
            <w:tcW w:w="1559" w:type="dxa"/>
          </w:tcPr>
          <w:p w:rsidR="00B344B6" w:rsidRPr="00B344B6" w:rsidRDefault="00235D20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0</w:t>
            </w:r>
            <w:r w:rsidRPr="00097456">
              <w:rPr>
                <w:sz w:val="20"/>
              </w:rPr>
              <w:t>%</w:t>
            </w:r>
          </w:p>
        </w:tc>
      </w:tr>
      <w:tr w:rsidR="00B344B6" w:rsidRPr="00C87C21" w:rsidTr="00B344B6">
        <w:trPr>
          <w:cnfStyle w:val="000000100000"/>
        </w:trPr>
        <w:tc>
          <w:tcPr>
            <w:cnfStyle w:val="001000000000"/>
            <w:tcW w:w="817" w:type="dxa"/>
          </w:tcPr>
          <w:p w:rsidR="00B344B6" w:rsidRPr="00B344B6" w:rsidRDefault="00B344B6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15.5</w:t>
            </w:r>
          </w:p>
        </w:tc>
        <w:tc>
          <w:tcPr>
            <w:tcW w:w="1146" w:type="dxa"/>
          </w:tcPr>
          <w:p w:rsidR="00B344B6" w:rsidRPr="00B344B6" w:rsidRDefault="00B344B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99</w:t>
            </w:r>
          </w:p>
        </w:tc>
        <w:tc>
          <w:tcPr>
            <w:tcW w:w="2823" w:type="dxa"/>
          </w:tcPr>
          <w:p w:rsidR="00B344B6" w:rsidRPr="00B344B6" w:rsidRDefault="00B344B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 xml:space="preserve">Optimalizácia </w:t>
            </w:r>
            <w:proofErr w:type="spellStart"/>
            <w:r>
              <w:rPr>
                <w:rFonts w:cstheme="minorHAnsi"/>
                <w:lang w:val="sk-SK"/>
              </w:rPr>
              <w:t>Path</w:t>
            </w:r>
            <w:proofErr w:type="spellEnd"/>
            <w:r>
              <w:rPr>
                <w:rFonts w:cstheme="minorHAnsi"/>
                <w:lang w:val="sk-SK"/>
              </w:rPr>
              <w:t xml:space="preserve"> </w:t>
            </w:r>
            <w:proofErr w:type="spellStart"/>
            <w:r>
              <w:rPr>
                <w:rFonts w:cstheme="minorHAnsi"/>
                <w:lang w:val="sk-SK"/>
              </w:rPr>
              <w:t>following</w:t>
            </w:r>
            <w:proofErr w:type="spellEnd"/>
          </w:p>
        </w:tc>
        <w:tc>
          <w:tcPr>
            <w:tcW w:w="1843" w:type="dxa"/>
          </w:tcPr>
          <w:p w:rsidR="00B344B6" w:rsidRPr="00B344B6" w:rsidRDefault="00B344B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Daniel Petráš</w:t>
            </w:r>
          </w:p>
        </w:tc>
        <w:tc>
          <w:tcPr>
            <w:tcW w:w="1843" w:type="dxa"/>
          </w:tcPr>
          <w:p w:rsidR="00B344B6" w:rsidRPr="00B344B6" w:rsidRDefault="00235D20" w:rsidP="00F57431">
            <w:pPr>
              <w:cnfStyle w:val="00000010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10</w:t>
            </w:r>
            <w:r w:rsidR="00B344B6">
              <w:rPr>
                <w:rFonts w:cstheme="minorHAnsi"/>
                <w:sz w:val="20"/>
                <w:szCs w:val="20"/>
                <w:lang w:val="sk-SK"/>
              </w:rPr>
              <w:t>h</w:t>
            </w:r>
          </w:p>
        </w:tc>
        <w:tc>
          <w:tcPr>
            <w:tcW w:w="1559" w:type="dxa"/>
          </w:tcPr>
          <w:p w:rsidR="00B344B6" w:rsidRPr="00B344B6" w:rsidRDefault="00235D20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0</w:t>
            </w:r>
            <w:r w:rsidRPr="00097456">
              <w:rPr>
                <w:sz w:val="20"/>
              </w:rPr>
              <w:t>%</w:t>
            </w:r>
          </w:p>
        </w:tc>
      </w:tr>
      <w:tr w:rsidR="00B344B6" w:rsidRPr="00C87C21" w:rsidTr="00B344B6">
        <w:trPr>
          <w:cnfStyle w:val="000000010000"/>
        </w:trPr>
        <w:tc>
          <w:tcPr>
            <w:cnfStyle w:val="001000000000"/>
            <w:tcW w:w="817" w:type="dxa"/>
          </w:tcPr>
          <w:p w:rsidR="00B344B6" w:rsidRPr="00B344B6" w:rsidRDefault="00B344B6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15.6</w:t>
            </w:r>
          </w:p>
        </w:tc>
        <w:tc>
          <w:tcPr>
            <w:tcW w:w="1146" w:type="dxa"/>
          </w:tcPr>
          <w:p w:rsidR="00B344B6" w:rsidRPr="00B344B6" w:rsidRDefault="00B344B6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100</w:t>
            </w:r>
          </w:p>
        </w:tc>
        <w:tc>
          <w:tcPr>
            <w:tcW w:w="2823" w:type="dxa"/>
          </w:tcPr>
          <w:p w:rsidR="00B344B6" w:rsidRPr="00B344B6" w:rsidRDefault="00B344B6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3D rozmer</w:t>
            </w:r>
          </w:p>
        </w:tc>
        <w:tc>
          <w:tcPr>
            <w:tcW w:w="1843" w:type="dxa"/>
          </w:tcPr>
          <w:p w:rsidR="00B344B6" w:rsidRPr="00B344B6" w:rsidRDefault="00B344B6" w:rsidP="00F57431">
            <w:pPr>
              <w:cnfStyle w:val="000000010000"/>
              <w:rPr>
                <w:rFonts w:cstheme="minorHAnsi"/>
                <w:lang w:val="sk-SK"/>
              </w:rPr>
            </w:pPr>
            <w:r w:rsidRPr="00C530C2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843" w:type="dxa"/>
          </w:tcPr>
          <w:p w:rsidR="00B344B6" w:rsidRPr="00B344B6" w:rsidRDefault="00235D20" w:rsidP="00F57431">
            <w:pPr>
              <w:cnfStyle w:val="00000001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100</w:t>
            </w:r>
            <w:r w:rsidR="00B344B6">
              <w:rPr>
                <w:rFonts w:cstheme="minorHAnsi"/>
                <w:sz w:val="20"/>
                <w:szCs w:val="20"/>
                <w:lang w:val="sk-SK"/>
              </w:rPr>
              <w:t>h</w:t>
            </w:r>
          </w:p>
        </w:tc>
        <w:tc>
          <w:tcPr>
            <w:tcW w:w="1559" w:type="dxa"/>
          </w:tcPr>
          <w:p w:rsidR="00B344B6" w:rsidRPr="00B344B6" w:rsidRDefault="00235D20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0</w:t>
            </w:r>
            <w:r w:rsidRPr="00097456">
              <w:rPr>
                <w:sz w:val="20"/>
              </w:rPr>
              <w:t>%</w:t>
            </w:r>
          </w:p>
        </w:tc>
      </w:tr>
      <w:tr w:rsidR="00B344B6" w:rsidRPr="00C87C21" w:rsidTr="00B344B6">
        <w:trPr>
          <w:cnfStyle w:val="000000100000"/>
        </w:trPr>
        <w:tc>
          <w:tcPr>
            <w:cnfStyle w:val="001000000000"/>
            <w:tcW w:w="817" w:type="dxa"/>
          </w:tcPr>
          <w:p w:rsidR="00B344B6" w:rsidRPr="00B344B6" w:rsidRDefault="00B344B6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15.7</w:t>
            </w:r>
          </w:p>
        </w:tc>
        <w:tc>
          <w:tcPr>
            <w:tcW w:w="1146" w:type="dxa"/>
          </w:tcPr>
          <w:p w:rsidR="00B344B6" w:rsidRPr="00B344B6" w:rsidRDefault="00B344B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101</w:t>
            </w:r>
          </w:p>
        </w:tc>
        <w:tc>
          <w:tcPr>
            <w:tcW w:w="2823" w:type="dxa"/>
          </w:tcPr>
          <w:p w:rsidR="00B344B6" w:rsidRPr="00B344B6" w:rsidRDefault="00B344B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 xml:space="preserve">Doplnenie stavu </w:t>
            </w:r>
            <w:proofErr w:type="spellStart"/>
            <w:r>
              <w:rPr>
                <w:rFonts w:cstheme="minorHAnsi"/>
                <w:lang w:val="sk-SK"/>
              </w:rPr>
              <w:t>kľudu</w:t>
            </w:r>
            <w:proofErr w:type="spellEnd"/>
            <w:r>
              <w:rPr>
                <w:rFonts w:cstheme="minorHAnsi"/>
                <w:lang w:val="sk-SK"/>
              </w:rPr>
              <w:t xml:space="preserve"> pre agentov (predvolený stav)</w:t>
            </w:r>
          </w:p>
        </w:tc>
        <w:tc>
          <w:tcPr>
            <w:tcW w:w="1843" w:type="dxa"/>
          </w:tcPr>
          <w:p w:rsidR="00B344B6" w:rsidRPr="00B344B6" w:rsidRDefault="00B344B6" w:rsidP="00F57431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Lukáš Pavlech</w:t>
            </w:r>
          </w:p>
        </w:tc>
        <w:tc>
          <w:tcPr>
            <w:tcW w:w="1843" w:type="dxa"/>
          </w:tcPr>
          <w:p w:rsidR="00B344B6" w:rsidRPr="00B344B6" w:rsidRDefault="00235D20" w:rsidP="00F57431">
            <w:pPr>
              <w:cnfStyle w:val="00000010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15</w:t>
            </w:r>
            <w:r w:rsidR="00B344B6">
              <w:rPr>
                <w:rFonts w:cstheme="minorHAnsi"/>
                <w:sz w:val="20"/>
                <w:szCs w:val="20"/>
                <w:lang w:val="sk-SK"/>
              </w:rPr>
              <w:t>h</w:t>
            </w:r>
          </w:p>
        </w:tc>
        <w:tc>
          <w:tcPr>
            <w:tcW w:w="1559" w:type="dxa"/>
          </w:tcPr>
          <w:p w:rsidR="00B344B6" w:rsidRPr="00B344B6" w:rsidRDefault="00235D20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0</w:t>
            </w:r>
            <w:r w:rsidRPr="00097456">
              <w:rPr>
                <w:sz w:val="20"/>
              </w:rPr>
              <w:t>%</w:t>
            </w:r>
          </w:p>
        </w:tc>
      </w:tr>
      <w:tr w:rsidR="00B344B6" w:rsidRPr="00C87C21" w:rsidTr="00B344B6">
        <w:trPr>
          <w:cnfStyle w:val="000000010000"/>
        </w:trPr>
        <w:tc>
          <w:tcPr>
            <w:cnfStyle w:val="001000000000"/>
            <w:tcW w:w="817" w:type="dxa"/>
          </w:tcPr>
          <w:p w:rsidR="00B344B6" w:rsidRPr="00B344B6" w:rsidRDefault="00B344B6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15.8</w:t>
            </w:r>
          </w:p>
        </w:tc>
        <w:tc>
          <w:tcPr>
            <w:tcW w:w="1146" w:type="dxa"/>
          </w:tcPr>
          <w:p w:rsidR="00B344B6" w:rsidRPr="00B344B6" w:rsidRDefault="00B344B6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102</w:t>
            </w:r>
          </w:p>
        </w:tc>
        <w:tc>
          <w:tcPr>
            <w:tcW w:w="2823" w:type="dxa"/>
          </w:tcPr>
          <w:p w:rsidR="00B344B6" w:rsidRPr="00B344B6" w:rsidRDefault="00B344B6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Vizualizácia strachu</w:t>
            </w:r>
          </w:p>
        </w:tc>
        <w:tc>
          <w:tcPr>
            <w:tcW w:w="1843" w:type="dxa"/>
          </w:tcPr>
          <w:p w:rsidR="00B344B6" w:rsidRPr="00B344B6" w:rsidRDefault="00B344B6" w:rsidP="00F57431">
            <w:pPr>
              <w:cnfStyle w:val="000000010000"/>
              <w:rPr>
                <w:rFonts w:cstheme="minorHAnsi"/>
                <w:lang w:val="sk-SK"/>
              </w:rPr>
            </w:pPr>
            <w:r w:rsidRPr="00C530C2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843" w:type="dxa"/>
          </w:tcPr>
          <w:p w:rsidR="00B344B6" w:rsidRPr="00B344B6" w:rsidRDefault="00235D20" w:rsidP="00F57431">
            <w:pPr>
              <w:cnfStyle w:val="00000001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1</w:t>
            </w:r>
            <w:r w:rsidR="00B344B6">
              <w:rPr>
                <w:rFonts w:cstheme="minorHAnsi"/>
                <w:sz w:val="20"/>
                <w:szCs w:val="20"/>
                <w:lang w:val="sk-SK"/>
              </w:rPr>
              <w:t>h</w:t>
            </w:r>
          </w:p>
        </w:tc>
        <w:tc>
          <w:tcPr>
            <w:tcW w:w="1559" w:type="dxa"/>
          </w:tcPr>
          <w:p w:rsidR="00B344B6" w:rsidRPr="00B344B6" w:rsidRDefault="00235D20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0</w:t>
            </w:r>
            <w:r w:rsidRPr="00097456">
              <w:rPr>
                <w:sz w:val="20"/>
              </w:rPr>
              <w:t>%</w:t>
            </w:r>
          </w:p>
        </w:tc>
      </w:tr>
      <w:tr w:rsidR="00B344B6" w:rsidRPr="00C87C21" w:rsidTr="00B344B6">
        <w:trPr>
          <w:cnfStyle w:val="000000100000"/>
        </w:trPr>
        <w:tc>
          <w:tcPr>
            <w:cnfStyle w:val="001000000000"/>
            <w:tcW w:w="817" w:type="dxa"/>
          </w:tcPr>
          <w:p w:rsidR="00B344B6" w:rsidRPr="00B344B6" w:rsidRDefault="00B344B6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15.9</w:t>
            </w:r>
          </w:p>
        </w:tc>
        <w:tc>
          <w:tcPr>
            <w:tcW w:w="1146" w:type="dxa"/>
          </w:tcPr>
          <w:p w:rsidR="00B344B6" w:rsidRPr="00B344B6" w:rsidRDefault="00B344B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103</w:t>
            </w:r>
          </w:p>
        </w:tc>
        <w:tc>
          <w:tcPr>
            <w:tcW w:w="2823" w:type="dxa"/>
          </w:tcPr>
          <w:p w:rsidR="00B344B6" w:rsidRPr="00B344B6" w:rsidRDefault="00B344B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Doplnenie dokumentácie</w:t>
            </w:r>
          </w:p>
        </w:tc>
        <w:tc>
          <w:tcPr>
            <w:tcW w:w="1843" w:type="dxa"/>
          </w:tcPr>
          <w:p w:rsidR="00B344B6" w:rsidRPr="00B344B6" w:rsidRDefault="00B344B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 xml:space="preserve">Michal </w:t>
            </w:r>
            <w:proofErr w:type="spellStart"/>
            <w:r>
              <w:rPr>
                <w:rFonts w:cstheme="minorHAnsi"/>
                <w:lang w:val="sk-SK"/>
              </w:rPr>
              <w:t>Fornádeľ</w:t>
            </w:r>
            <w:proofErr w:type="spellEnd"/>
          </w:p>
        </w:tc>
        <w:tc>
          <w:tcPr>
            <w:tcW w:w="1843" w:type="dxa"/>
          </w:tcPr>
          <w:p w:rsidR="00B344B6" w:rsidRPr="00B344B6" w:rsidRDefault="00235D20" w:rsidP="00F57431">
            <w:pPr>
              <w:cnfStyle w:val="00000010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5</w:t>
            </w:r>
            <w:r w:rsidR="00B344B6">
              <w:rPr>
                <w:rFonts w:cstheme="minorHAnsi"/>
                <w:sz w:val="20"/>
                <w:szCs w:val="20"/>
                <w:lang w:val="sk-SK"/>
              </w:rPr>
              <w:t>h</w:t>
            </w:r>
          </w:p>
        </w:tc>
        <w:tc>
          <w:tcPr>
            <w:tcW w:w="1559" w:type="dxa"/>
          </w:tcPr>
          <w:p w:rsidR="00B344B6" w:rsidRPr="00B344B6" w:rsidRDefault="00235D20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0</w:t>
            </w:r>
            <w:r w:rsidRPr="00097456">
              <w:rPr>
                <w:sz w:val="20"/>
              </w:rPr>
              <w:t>%</w:t>
            </w:r>
          </w:p>
        </w:tc>
      </w:tr>
      <w:tr w:rsidR="00B344B6" w:rsidRPr="00C87C21" w:rsidTr="00B344B6">
        <w:trPr>
          <w:cnfStyle w:val="000000010000"/>
        </w:trPr>
        <w:tc>
          <w:tcPr>
            <w:cnfStyle w:val="001000000000"/>
            <w:tcW w:w="817" w:type="dxa"/>
          </w:tcPr>
          <w:p w:rsidR="00B344B6" w:rsidRPr="00B344B6" w:rsidRDefault="00B344B6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15.10</w:t>
            </w:r>
          </w:p>
        </w:tc>
        <w:tc>
          <w:tcPr>
            <w:tcW w:w="1146" w:type="dxa"/>
          </w:tcPr>
          <w:p w:rsidR="00B344B6" w:rsidRPr="00B344B6" w:rsidRDefault="00B344B6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104</w:t>
            </w:r>
          </w:p>
        </w:tc>
        <w:tc>
          <w:tcPr>
            <w:tcW w:w="2823" w:type="dxa"/>
          </w:tcPr>
          <w:p w:rsidR="00B344B6" w:rsidRPr="00B344B6" w:rsidRDefault="00B344B6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Konverzia FIIT mapy</w:t>
            </w:r>
          </w:p>
        </w:tc>
        <w:tc>
          <w:tcPr>
            <w:tcW w:w="1843" w:type="dxa"/>
          </w:tcPr>
          <w:p w:rsidR="00B344B6" w:rsidRPr="00B344B6" w:rsidRDefault="00B344B6" w:rsidP="00F57431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lang w:val="sk-SK"/>
              </w:rPr>
              <w:t>Marek Hlaváč</w:t>
            </w:r>
          </w:p>
        </w:tc>
        <w:tc>
          <w:tcPr>
            <w:tcW w:w="1843" w:type="dxa"/>
          </w:tcPr>
          <w:p w:rsidR="00B344B6" w:rsidRPr="00B344B6" w:rsidRDefault="00235D20" w:rsidP="00F57431">
            <w:pPr>
              <w:cnfStyle w:val="00000001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20</w:t>
            </w:r>
            <w:r w:rsidR="00B344B6">
              <w:rPr>
                <w:rFonts w:cstheme="minorHAnsi"/>
                <w:sz w:val="20"/>
                <w:szCs w:val="20"/>
                <w:lang w:val="sk-SK"/>
              </w:rPr>
              <w:t>h</w:t>
            </w:r>
          </w:p>
        </w:tc>
        <w:tc>
          <w:tcPr>
            <w:tcW w:w="1559" w:type="dxa"/>
          </w:tcPr>
          <w:p w:rsidR="00B344B6" w:rsidRPr="00B344B6" w:rsidRDefault="00235D20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0</w:t>
            </w:r>
            <w:r w:rsidRPr="00097456">
              <w:rPr>
                <w:sz w:val="20"/>
              </w:rPr>
              <w:t>%</w:t>
            </w:r>
          </w:p>
        </w:tc>
      </w:tr>
      <w:tr w:rsidR="00B344B6" w:rsidRPr="00C87C21" w:rsidTr="00B344B6">
        <w:trPr>
          <w:cnfStyle w:val="000000100000"/>
        </w:trPr>
        <w:tc>
          <w:tcPr>
            <w:cnfStyle w:val="001000000000"/>
            <w:tcW w:w="817" w:type="dxa"/>
          </w:tcPr>
          <w:p w:rsidR="00B344B6" w:rsidRPr="00B344B6" w:rsidRDefault="00B344B6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15.11</w:t>
            </w:r>
          </w:p>
        </w:tc>
        <w:tc>
          <w:tcPr>
            <w:tcW w:w="1146" w:type="dxa"/>
          </w:tcPr>
          <w:p w:rsidR="00B344B6" w:rsidRPr="00B344B6" w:rsidRDefault="00B344B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105</w:t>
            </w:r>
          </w:p>
        </w:tc>
        <w:tc>
          <w:tcPr>
            <w:tcW w:w="2823" w:type="dxa"/>
          </w:tcPr>
          <w:p w:rsidR="00B344B6" w:rsidRPr="00B344B6" w:rsidRDefault="00B344B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Implementácia strachu</w:t>
            </w:r>
          </w:p>
        </w:tc>
        <w:tc>
          <w:tcPr>
            <w:tcW w:w="1843" w:type="dxa"/>
          </w:tcPr>
          <w:p w:rsidR="00B344B6" w:rsidRDefault="00B344B6" w:rsidP="00F57431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Adam Pomothy</w:t>
            </w:r>
            <w:r>
              <w:rPr>
                <w:rFonts w:cstheme="minorHAnsi"/>
                <w:lang w:val="sk-SK"/>
              </w:rPr>
              <w:t xml:space="preserve">, Michal </w:t>
            </w:r>
            <w:proofErr w:type="spellStart"/>
            <w:r>
              <w:rPr>
                <w:rFonts w:cstheme="minorHAnsi"/>
                <w:lang w:val="sk-SK"/>
              </w:rPr>
              <w:t>Fornádeľ</w:t>
            </w:r>
            <w:proofErr w:type="spellEnd"/>
            <w:r>
              <w:rPr>
                <w:rFonts w:cstheme="minorHAnsi"/>
                <w:lang w:val="sk-SK"/>
              </w:rPr>
              <w:t>,</w:t>
            </w:r>
          </w:p>
          <w:p w:rsidR="00B344B6" w:rsidRPr="00B344B6" w:rsidRDefault="00B344B6" w:rsidP="00F57431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Lukáš Pavlech</w:t>
            </w:r>
          </w:p>
        </w:tc>
        <w:tc>
          <w:tcPr>
            <w:tcW w:w="1843" w:type="dxa"/>
          </w:tcPr>
          <w:p w:rsidR="00B344B6" w:rsidRPr="00B344B6" w:rsidRDefault="00235D20" w:rsidP="00F57431">
            <w:pPr>
              <w:cnfStyle w:val="000000100000"/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>20</w:t>
            </w:r>
            <w:r w:rsidR="00B344B6">
              <w:rPr>
                <w:rFonts w:cstheme="minorHAnsi"/>
                <w:sz w:val="20"/>
                <w:szCs w:val="20"/>
                <w:lang w:val="sk-SK"/>
              </w:rPr>
              <w:t>h</w:t>
            </w:r>
          </w:p>
        </w:tc>
        <w:tc>
          <w:tcPr>
            <w:tcW w:w="1559" w:type="dxa"/>
          </w:tcPr>
          <w:p w:rsidR="00B344B6" w:rsidRPr="00B344B6" w:rsidRDefault="00235D20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sz w:val="20"/>
              </w:rPr>
              <w:t>0</w:t>
            </w:r>
            <w:r w:rsidRPr="00097456">
              <w:rPr>
                <w:sz w:val="20"/>
              </w:rPr>
              <w:t>%</w:t>
            </w:r>
          </w:p>
        </w:tc>
      </w:tr>
    </w:tbl>
    <w:p w:rsidR="0056575F" w:rsidRPr="00C87C21" w:rsidRDefault="0056575F" w:rsidP="00B344B6">
      <w:pPr>
        <w:rPr>
          <w:lang w:val="sk-SK"/>
        </w:rPr>
      </w:pPr>
    </w:p>
    <w:sectPr w:rsidR="0056575F" w:rsidRPr="00C87C21" w:rsidSect="004E6441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08" w:rsidRDefault="00527308" w:rsidP="00D234E9">
      <w:pPr>
        <w:spacing w:after="0" w:line="240" w:lineRule="auto"/>
      </w:pPr>
      <w:r>
        <w:separator/>
      </w:r>
    </w:p>
  </w:endnote>
  <w:endnote w:type="continuationSeparator" w:id="0">
    <w:p w:rsidR="00527308" w:rsidRDefault="00527308" w:rsidP="00D2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08" w:rsidRDefault="00527308" w:rsidP="00D234E9">
      <w:pPr>
        <w:spacing w:after="0" w:line="240" w:lineRule="auto"/>
      </w:pPr>
      <w:r>
        <w:separator/>
      </w:r>
    </w:p>
  </w:footnote>
  <w:footnote w:type="continuationSeparator" w:id="0">
    <w:p w:rsidR="00527308" w:rsidRDefault="00527308" w:rsidP="00D2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9" w:rsidRPr="00D234E9" w:rsidRDefault="00D234E9">
    <w:pPr>
      <w:pStyle w:val="Hlavika"/>
      <w:rPr>
        <w:lang w:val="sk-SK"/>
      </w:rPr>
    </w:pPr>
    <w:r>
      <w:rPr>
        <w:lang w:val="sk-SK"/>
      </w:rPr>
      <w:t>Tím 08 – Simulanti davu</w:t>
    </w:r>
    <w:r>
      <w:rPr>
        <w:lang w:val="sk-SK"/>
      </w:rPr>
      <w:tab/>
    </w:r>
    <w:r>
      <w:rPr>
        <w:lang w:val="sk-SK"/>
      </w:rPr>
      <w:tab/>
      <w:t>Tímový projekt 201</w:t>
    </w:r>
    <w:r w:rsidR="00F722E6">
      <w:rPr>
        <w:lang w:val="sk-SK"/>
      </w:rPr>
      <w:t>1</w:t>
    </w:r>
    <w:r>
      <w:rPr>
        <w:lang w:val="sk-SK"/>
      </w:rPr>
      <w:t>/201</w:t>
    </w:r>
    <w:r w:rsidR="00F722E6">
      <w:rPr>
        <w:lang w:val="sk-SK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8F8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592F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E72"/>
    <w:rsid w:val="000045FE"/>
    <w:rsid w:val="000066ED"/>
    <w:rsid w:val="00017730"/>
    <w:rsid w:val="0002439C"/>
    <w:rsid w:val="000514D7"/>
    <w:rsid w:val="00055551"/>
    <w:rsid w:val="00056C6B"/>
    <w:rsid w:val="000619B2"/>
    <w:rsid w:val="00097456"/>
    <w:rsid w:val="000A3FAF"/>
    <w:rsid w:val="000B274F"/>
    <w:rsid w:val="000B2BEE"/>
    <w:rsid w:val="000D7018"/>
    <w:rsid w:val="000F2C44"/>
    <w:rsid w:val="000F47B9"/>
    <w:rsid w:val="00127DEF"/>
    <w:rsid w:val="00146F87"/>
    <w:rsid w:val="0015137D"/>
    <w:rsid w:val="00152B83"/>
    <w:rsid w:val="001728F7"/>
    <w:rsid w:val="00192F4D"/>
    <w:rsid w:val="001942EA"/>
    <w:rsid w:val="001D155E"/>
    <w:rsid w:val="001E5C03"/>
    <w:rsid w:val="00206D10"/>
    <w:rsid w:val="00235D20"/>
    <w:rsid w:val="00262141"/>
    <w:rsid w:val="002A53B3"/>
    <w:rsid w:val="0032001A"/>
    <w:rsid w:val="003506FF"/>
    <w:rsid w:val="003660CA"/>
    <w:rsid w:val="00366AD3"/>
    <w:rsid w:val="0038337D"/>
    <w:rsid w:val="003C5E30"/>
    <w:rsid w:val="003F7C6B"/>
    <w:rsid w:val="00436C79"/>
    <w:rsid w:val="00467A3D"/>
    <w:rsid w:val="004913F2"/>
    <w:rsid w:val="004914A7"/>
    <w:rsid w:val="004E6441"/>
    <w:rsid w:val="00527308"/>
    <w:rsid w:val="0056317E"/>
    <w:rsid w:val="0056575F"/>
    <w:rsid w:val="00584637"/>
    <w:rsid w:val="005A1C3C"/>
    <w:rsid w:val="005A25FF"/>
    <w:rsid w:val="005C247E"/>
    <w:rsid w:val="005D62AD"/>
    <w:rsid w:val="005D78BD"/>
    <w:rsid w:val="005E6892"/>
    <w:rsid w:val="005F5AAF"/>
    <w:rsid w:val="006B4E9B"/>
    <w:rsid w:val="006E0A01"/>
    <w:rsid w:val="006E4542"/>
    <w:rsid w:val="007072D8"/>
    <w:rsid w:val="00764D27"/>
    <w:rsid w:val="00791970"/>
    <w:rsid w:val="00795A5E"/>
    <w:rsid w:val="007A1463"/>
    <w:rsid w:val="007A18C9"/>
    <w:rsid w:val="007B3EBB"/>
    <w:rsid w:val="007E60C5"/>
    <w:rsid w:val="007F4961"/>
    <w:rsid w:val="00804A58"/>
    <w:rsid w:val="00821657"/>
    <w:rsid w:val="00850729"/>
    <w:rsid w:val="008547E8"/>
    <w:rsid w:val="008C2648"/>
    <w:rsid w:val="008F49D8"/>
    <w:rsid w:val="009009A6"/>
    <w:rsid w:val="00925E86"/>
    <w:rsid w:val="009465B1"/>
    <w:rsid w:val="0097716F"/>
    <w:rsid w:val="009F4E26"/>
    <w:rsid w:val="00A16EFB"/>
    <w:rsid w:val="00A91E26"/>
    <w:rsid w:val="00AA511C"/>
    <w:rsid w:val="00B205A4"/>
    <w:rsid w:val="00B344B6"/>
    <w:rsid w:val="00B62E72"/>
    <w:rsid w:val="00B761BD"/>
    <w:rsid w:val="00B861A9"/>
    <w:rsid w:val="00B96EA7"/>
    <w:rsid w:val="00BB407C"/>
    <w:rsid w:val="00BF0777"/>
    <w:rsid w:val="00BF42BC"/>
    <w:rsid w:val="00C32F3D"/>
    <w:rsid w:val="00C4564F"/>
    <w:rsid w:val="00C530C2"/>
    <w:rsid w:val="00C87C21"/>
    <w:rsid w:val="00CD0619"/>
    <w:rsid w:val="00D010D2"/>
    <w:rsid w:val="00D20E29"/>
    <w:rsid w:val="00D21F1F"/>
    <w:rsid w:val="00D234E9"/>
    <w:rsid w:val="00D8564E"/>
    <w:rsid w:val="00D87FC5"/>
    <w:rsid w:val="00D90DF2"/>
    <w:rsid w:val="00DB74B7"/>
    <w:rsid w:val="00E0750A"/>
    <w:rsid w:val="00E66031"/>
    <w:rsid w:val="00EA4BF0"/>
    <w:rsid w:val="00EF251C"/>
    <w:rsid w:val="00EF4AB2"/>
    <w:rsid w:val="00F04871"/>
    <w:rsid w:val="00F722E6"/>
    <w:rsid w:val="00F7256E"/>
    <w:rsid w:val="00F86FDA"/>
    <w:rsid w:val="00F94B15"/>
    <w:rsid w:val="00FA27AF"/>
    <w:rsid w:val="00FB353D"/>
    <w:rsid w:val="00FB6403"/>
    <w:rsid w:val="00FD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441"/>
  </w:style>
  <w:style w:type="paragraph" w:styleId="Nadpis1">
    <w:name w:val="heading 1"/>
    <w:basedOn w:val="Normlny"/>
    <w:next w:val="Normlny"/>
    <w:link w:val="Nadpis1Char"/>
    <w:uiPriority w:val="9"/>
    <w:qFormat/>
    <w:rsid w:val="00D234E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F2C4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234E9"/>
  </w:style>
  <w:style w:type="paragraph" w:styleId="Pta">
    <w:name w:val="footer"/>
    <w:basedOn w:val="Normlny"/>
    <w:link w:val="Pt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34E9"/>
  </w:style>
  <w:style w:type="character" w:customStyle="1" w:styleId="Nadpis1Char">
    <w:name w:val="Nadpis 1 Char"/>
    <w:basedOn w:val="Predvolenpsmoodseku"/>
    <w:link w:val="Nadpis1"/>
    <w:uiPriority w:val="9"/>
    <w:rsid w:val="00D234E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Mriekatabuky">
    <w:name w:val="Table Grid"/>
    <w:basedOn w:val="Normlnatabuka"/>
    <w:uiPriority w:val="59"/>
    <w:rsid w:val="0019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0F2C44"/>
    <w:rPr>
      <w:rFonts w:ascii="Arial" w:eastAsiaTheme="majorEastAsia" w:hAnsi="Arial" w:cstheme="majorBidi"/>
      <w:b/>
      <w:bCs/>
      <w:sz w:val="26"/>
      <w:szCs w:val="26"/>
    </w:rPr>
  </w:style>
  <w:style w:type="paragraph" w:styleId="Odsekzoznamu">
    <w:name w:val="List Paragraph"/>
    <w:basedOn w:val="Normlny"/>
    <w:uiPriority w:val="34"/>
    <w:qFormat/>
    <w:rsid w:val="008F49D8"/>
    <w:pPr>
      <w:ind w:left="720"/>
      <w:contextualSpacing/>
    </w:pPr>
  </w:style>
  <w:style w:type="table" w:styleId="Svetlpodfarbeniezvraznenie5">
    <w:name w:val="Light Shading Accent 5"/>
    <w:basedOn w:val="Normlnatabuka"/>
    <w:uiPriority w:val="60"/>
    <w:rsid w:val="00C87C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Normlnatabuka"/>
    <w:uiPriority w:val="60"/>
    <w:rsid w:val="00C87C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Normlnatabuka"/>
    <w:uiPriority w:val="66"/>
    <w:rsid w:val="00C87C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Normlnatabuka"/>
    <w:uiPriority w:val="62"/>
    <w:rsid w:val="00C87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vetlmrieka1">
    <w:name w:val="Svetlá mriežka1"/>
    <w:basedOn w:val="Normlnatabuka"/>
    <w:uiPriority w:val="62"/>
    <w:rsid w:val="000974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Downloads\Z&#239;&#191;&#189;pisnica_sablo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Zï¿½pisnica_sablona.dotx</Template>
  <TotalTime>21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forte</cp:lastModifiedBy>
  <cp:revision>3</cp:revision>
  <dcterms:created xsi:type="dcterms:W3CDTF">2012-02-21T10:27:00Z</dcterms:created>
  <dcterms:modified xsi:type="dcterms:W3CDTF">2012-03-06T10:25:00Z</dcterms:modified>
</cp:coreProperties>
</file>