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41" w:rsidRDefault="00850729" w:rsidP="00D234E9">
      <w:pPr>
        <w:pStyle w:val="Nadpis1"/>
        <w:jc w:val="center"/>
        <w:rPr>
          <w:lang w:val="sk-SK"/>
        </w:rPr>
      </w:pPr>
      <w:r>
        <w:rPr>
          <w:lang w:val="sk-SK"/>
        </w:rPr>
        <w:t xml:space="preserve">Zápis </w:t>
      </w:r>
      <w:r w:rsidR="0056317E">
        <w:rPr>
          <w:lang w:val="sk-SK"/>
        </w:rPr>
        <w:t>10</w:t>
      </w:r>
      <w:r w:rsidR="00D234E9">
        <w:rPr>
          <w:lang w:val="sk-SK"/>
        </w:rPr>
        <w:t>. stretnutia tímu č. 8</w:t>
      </w:r>
    </w:p>
    <w:tbl>
      <w:tblPr>
        <w:tblStyle w:val="Mriekatabuky"/>
        <w:tblW w:w="0" w:type="auto"/>
        <w:tblLook w:val="04A0"/>
      </w:tblPr>
      <w:tblGrid>
        <w:gridCol w:w="4811"/>
        <w:gridCol w:w="4811"/>
      </w:tblGrid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Vedúci pedagóg: Ing. Peter Lacko, PhD.</w:t>
            </w:r>
          </w:p>
        </w:tc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</w:p>
        </w:tc>
      </w:tr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Zúčastnení členovia tímu: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Lukáš Pavlech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 xml:space="preserve">Bc. Michal </w:t>
            </w:r>
            <w:proofErr w:type="spellStart"/>
            <w:r>
              <w:rPr>
                <w:lang w:val="sk-SK"/>
              </w:rPr>
              <w:t>Fornádeľ</w:t>
            </w:r>
            <w:proofErr w:type="spellEnd"/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Adam Pomothy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Martin Košický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Marek Hlaváč</w:t>
            </w:r>
          </w:p>
          <w:p w:rsidR="001942EA" w:rsidRDefault="001942EA" w:rsidP="00850729">
            <w:pPr>
              <w:rPr>
                <w:lang w:val="sk-SK"/>
              </w:rPr>
            </w:pPr>
            <w:r>
              <w:rPr>
                <w:lang w:val="sk-SK"/>
              </w:rPr>
              <w:t>Bc. Daniel Petráš</w:t>
            </w:r>
          </w:p>
        </w:tc>
        <w:tc>
          <w:tcPr>
            <w:tcW w:w="4811" w:type="dxa"/>
          </w:tcPr>
          <w:p w:rsidR="001942EA" w:rsidRDefault="0056317E" w:rsidP="001942EA">
            <w:pPr>
              <w:rPr>
                <w:lang w:val="sk-SK"/>
              </w:rPr>
            </w:pPr>
            <w:r>
              <w:rPr>
                <w:lang w:val="sk-SK"/>
              </w:rPr>
              <w:t>Dátum: 30.11</w:t>
            </w:r>
            <w:r w:rsidR="001942EA">
              <w:rPr>
                <w:lang w:val="sk-SK"/>
              </w:rPr>
              <w:t>.2011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Miestnosť: Softvérové štúdio</w:t>
            </w:r>
          </w:p>
          <w:p w:rsidR="001942EA" w:rsidRDefault="0056317E" w:rsidP="001942EA">
            <w:pPr>
              <w:rPr>
                <w:lang w:val="sk-SK"/>
              </w:rPr>
            </w:pPr>
            <w:r>
              <w:rPr>
                <w:lang w:val="sk-SK"/>
              </w:rPr>
              <w:t>Čas: 08:3</w:t>
            </w:r>
            <w:r w:rsidR="00850729">
              <w:rPr>
                <w:lang w:val="sk-SK"/>
              </w:rPr>
              <w:t>0 – 10</w:t>
            </w:r>
            <w:r w:rsidR="001942EA">
              <w:rPr>
                <w:lang w:val="sk-SK"/>
              </w:rPr>
              <w:t>:00</w:t>
            </w:r>
          </w:p>
        </w:tc>
      </w:tr>
      <w:tr w:rsidR="001942EA" w:rsidTr="001942EA"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Chýbajú:</w:t>
            </w:r>
          </w:p>
          <w:p w:rsidR="00B761BD" w:rsidRDefault="00850729" w:rsidP="001942EA">
            <w:pPr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Zápis vypracoval:</w:t>
            </w:r>
          </w:p>
          <w:p w:rsidR="00B761BD" w:rsidRPr="00850729" w:rsidRDefault="00B761BD" w:rsidP="007072D8">
            <w:r>
              <w:rPr>
                <w:lang w:val="sk-SK"/>
              </w:rPr>
              <w:t xml:space="preserve">Bc. </w:t>
            </w:r>
            <w:r w:rsidR="00850729">
              <w:rPr>
                <w:lang w:val="sk-SK"/>
              </w:rPr>
              <w:t>Daniel Petráš</w:t>
            </w:r>
          </w:p>
        </w:tc>
      </w:tr>
    </w:tbl>
    <w:p w:rsidR="000F2C44" w:rsidRDefault="008F49D8" w:rsidP="000F2C44">
      <w:pPr>
        <w:pStyle w:val="Nadpis2"/>
        <w:rPr>
          <w:lang w:val="sk-SK"/>
        </w:rPr>
      </w:pPr>
      <w:r>
        <w:rPr>
          <w:lang w:val="sk-SK"/>
        </w:rPr>
        <w:t>Téma stretnutia</w:t>
      </w:r>
    </w:p>
    <w:p w:rsidR="005E6892" w:rsidRDefault="00B62E72" w:rsidP="000F2C44">
      <w:pPr>
        <w:rPr>
          <w:lang w:val="sk-SK"/>
        </w:rPr>
      </w:pPr>
      <w:r>
        <w:rPr>
          <w:lang w:val="sk-SK"/>
        </w:rPr>
        <w:t>Kontrola priebehu pr</w:t>
      </w:r>
      <w:r w:rsidR="00F7256E">
        <w:rPr>
          <w:lang w:val="sk-SK"/>
        </w:rPr>
        <w:t>á</w:t>
      </w:r>
      <w:r>
        <w:rPr>
          <w:lang w:val="sk-SK"/>
        </w:rPr>
        <w:t xml:space="preserve">ce na </w:t>
      </w:r>
      <w:r w:rsidR="00017730">
        <w:rPr>
          <w:lang w:val="sk-SK"/>
        </w:rPr>
        <w:t>úlohách</w:t>
      </w:r>
      <w:r w:rsidR="005E6892">
        <w:rPr>
          <w:lang w:val="sk-SK"/>
        </w:rPr>
        <w:t xml:space="preserve"> a diskusia o </w:t>
      </w:r>
      <w:proofErr w:type="spellStart"/>
      <w:r w:rsidR="005E6892">
        <w:rPr>
          <w:lang w:val="sk-SK"/>
        </w:rPr>
        <w:t>FlowField</w:t>
      </w:r>
      <w:proofErr w:type="spellEnd"/>
      <w:r w:rsidR="005E6892">
        <w:rPr>
          <w:lang w:val="sk-SK"/>
        </w:rPr>
        <w:t>.</w:t>
      </w:r>
    </w:p>
    <w:p w:rsidR="00097456" w:rsidRDefault="00097456" w:rsidP="00097456">
      <w:pPr>
        <w:pStyle w:val="Nadpis2"/>
        <w:rPr>
          <w:lang w:val="sk-SK"/>
        </w:rPr>
      </w:pPr>
      <w:r>
        <w:rPr>
          <w:lang w:val="sk-SK"/>
        </w:rPr>
        <w:t>Opis stretnutia</w:t>
      </w:r>
    </w:p>
    <w:p w:rsidR="00097456" w:rsidRDefault="00BF42BC" w:rsidP="0009745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Vedúci tímu sa zúčastnil virtuálne pomocou </w:t>
      </w:r>
      <w:proofErr w:type="spellStart"/>
      <w:r>
        <w:rPr>
          <w:lang w:val="sk-SK"/>
        </w:rPr>
        <w:t>Skype</w:t>
      </w:r>
      <w:proofErr w:type="spellEnd"/>
      <w:r>
        <w:rPr>
          <w:lang w:val="sk-SK"/>
        </w:rPr>
        <w:t xml:space="preserve"> (kvôli chorobe).</w:t>
      </w:r>
    </w:p>
    <w:p w:rsidR="00BF42BC" w:rsidRDefault="00BF42BC" w:rsidP="0009745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Kontrola každej naplánovanej úlohy z predchádzajúceho stretnutia.</w:t>
      </w:r>
    </w:p>
    <w:p w:rsidR="00BF42BC" w:rsidRDefault="00BF42BC" w:rsidP="0009745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Identifikácia chýbajúcej funkcionality v úlohe 9.2 – chýbajúci graf uzlov.</w:t>
      </w:r>
    </w:p>
    <w:p w:rsidR="00BF42BC" w:rsidRDefault="00BF42BC" w:rsidP="0009745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Prezentácia navrhnutého riešenia úlohy 9.6.</w:t>
      </w:r>
    </w:p>
    <w:p w:rsidR="00097456" w:rsidRDefault="00C4564F" w:rsidP="00BF42BC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Rozprava o použití </w:t>
      </w:r>
      <w:proofErr w:type="spellStart"/>
      <w:r>
        <w:rPr>
          <w:lang w:val="sk-SK"/>
        </w:rPr>
        <w:t>FlowFi</w:t>
      </w:r>
      <w:r w:rsidR="00BF42BC">
        <w:rPr>
          <w:lang w:val="sk-SK"/>
        </w:rPr>
        <w:t>e</w:t>
      </w:r>
      <w:r>
        <w:rPr>
          <w:lang w:val="sk-SK"/>
        </w:rPr>
        <w:t>l</w:t>
      </w:r>
      <w:r w:rsidR="00BF42BC">
        <w:rPr>
          <w:lang w:val="sk-SK"/>
        </w:rPr>
        <w:t>d</w:t>
      </w:r>
      <w:proofErr w:type="spellEnd"/>
      <w:r w:rsidR="00BF42BC">
        <w:rPr>
          <w:lang w:val="sk-SK"/>
        </w:rPr>
        <w:t xml:space="preserve"> metódy a vlastnej navrhnutej metódy v úlohy 9.6.</w:t>
      </w:r>
    </w:p>
    <w:p w:rsidR="00821657" w:rsidRDefault="00821657" w:rsidP="00BF42BC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Dospeli sme k záveru, že obe metódy riešia trochu iný problém a bolo by vhodné v istej podobe implementovať obidve.</w:t>
      </w:r>
    </w:p>
    <w:p w:rsidR="00192F4D" w:rsidRPr="00BF42BC" w:rsidRDefault="00192F4D" w:rsidP="00BF42BC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Identifikácia chyby vo vykresľovaní mapy, kde sa vnútorné steny nevykresľujú.</w:t>
      </w:r>
    </w:p>
    <w:p w:rsidR="008F49D8" w:rsidRDefault="008F49D8" w:rsidP="008F49D8">
      <w:pPr>
        <w:pStyle w:val="Nadpis2"/>
        <w:rPr>
          <w:lang w:val="sk-SK"/>
        </w:rPr>
      </w:pPr>
      <w:r>
        <w:rPr>
          <w:lang w:val="sk-SK"/>
        </w:rPr>
        <w:t>Vyhodnotenie úloh z predchádzajúceho stretnutia</w:t>
      </w:r>
    </w:p>
    <w:tbl>
      <w:tblPr>
        <w:tblStyle w:val="Svetlmrieka1"/>
        <w:tblW w:w="9889" w:type="dxa"/>
        <w:tblLayout w:type="fixed"/>
        <w:tblLook w:val="04A0"/>
      </w:tblPr>
      <w:tblGrid>
        <w:gridCol w:w="817"/>
        <w:gridCol w:w="1134"/>
        <w:gridCol w:w="2693"/>
        <w:gridCol w:w="1710"/>
        <w:gridCol w:w="1134"/>
        <w:gridCol w:w="984"/>
        <w:gridCol w:w="1417"/>
      </w:tblGrid>
      <w:tr w:rsidR="00097456" w:rsidRPr="00C87C21" w:rsidTr="00097456">
        <w:trPr>
          <w:cnfStyle w:val="100000000000"/>
          <w:trHeight w:val="687"/>
        </w:trPr>
        <w:tc>
          <w:tcPr>
            <w:cnfStyle w:val="001000000000"/>
            <w:tcW w:w="817" w:type="dxa"/>
          </w:tcPr>
          <w:p w:rsidR="00097456" w:rsidRPr="00097456" w:rsidRDefault="00097456" w:rsidP="00F57431">
            <w:pPr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Číslo úlohy</w:t>
            </w:r>
          </w:p>
        </w:tc>
        <w:tc>
          <w:tcPr>
            <w:tcW w:w="1134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proofErr w:type="spellStart"/>
            <w:r w:rsidRPr="00097456">
              <w:rPr>
                <w:sz w:val="20"/>
                <w:lang w:val="sk-SK"/>
              </w:rPr>
              <w:t>Redmine</w:t>
            </w:r>
            <w:proofErr w:type="spellEnd"/>
            <w:r w:rsidRPr="00097456">
              <w:rPr>
                <w:sz w:val="20"/>
                <w:lang w:val="sk-SK"/>
              </w:rPr>
              <w:t xml:space="preserve"> ID</w:t>
            </w:r>
          </w:p>
        </w:tc>
        <w:tc>
          <w:tcPr>
            <w:tcW w:w="2693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Popis úlohy</w:t>
            </w:r>
          </w:p>
        </w:tc>
        <w:tc>
          <w:tcPr>
            <w:tcW w:w="1710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Kto</w:t>
            </w:r>
          </w:p>
        </w:tc>
        <w:tc>
          <w:tcPr>
            <w:tcW w:w="1134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Strávený čas</w:t>
            </w:r>
            <w:r>
              <w:rPr>
                <w:sz w:val="20"/>
                <w:lang w:val="sk-SK"/>
              </w:rPr>
              <w:t xml:space="preserve"> (h)</w:t>
            </w:r>
          </w:p>
        </w:tc>
        <w:tc>
          <w:tcPr>
            <w:tcW w:w="984" w:type="dxa"/>
          </w:tcPr>
          <w:p w:rsidR="00097456" w:rsidRPr="00097456" w:rsidRDefault="00097456" w:rsidP="00F57431">
            <w:pPr>
              <w:cnfStyle w:val="100000000000"/>
              <w:rPr>
                <w:sz w:val="20"/>
              </w:rPr>
            </w:pPr>
            <w:r w:rsidRPr="00097456">
              <w:rPr>
                <w:sz w:val="20"/>
                <w:lang w:val="sk-SK"/>
              </w:rPr>
              <w:t xml:space="preserve">Hotovo </w:t>
            </w:r>
            <w:r w:rsidRPr="00097456">
              <w:rPr>
                <w:sz w:val="20"/>
              </w:rPr>
              <w:t>(%)</w:t>
            </w:r>
          </w:p>
        </w:tc>
        <w:tc>
          <w:tcPr>
            <w:tcW w:w="1417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Stav</w:t>
            </w:r>
          </w:p>
        </w:tc>
      </w:tr>
      <w:tr w:rsidR="00097456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097456" w:rsidRPr="00C87C21" w:rsidRDefault="0056317E" w:rsidP="00F5743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9</w:t>
            </w:r>
            <w:r w:rsidR="00097456">
              <w:rPr>
                <w:b w:val="0"/>
                <w:lang w:val="sk-SK"/>
              </w:rPr>
              <w:t>.1</w:t>
            </w:r>
          </w:p>
        </w:tc>
        <w:tc>
          <w:tcPr>
            <w:tcW w:w="1134" w:type="dxa"/>
          </w:tcPr>
          <w:p w:rsidR="00097456" w:rsidRPr="00515300" w:rsidRDefault="0056317E" w:rsidP="00F57431">
            <w:pPr>
              <w:cnfStyle w:val="000000100000"/>
            </w:pPr>
            <w:r>
              <w:t>71</w:t>
            </w:r>
          </w:p>
        </w:tc>
        <w:tc>
          <w:tcPr>
            <w:tcW w:w="2693" w:type="dxa"/>
          </w:tcPr>
          <w:p w:rsidR="0056317E" w:rsidRPr="0056317E" w:rsidRDefault="0056317E" w:rsidP="0056317E">
            <w:pPr>
              <w:cnfStyle w:val="000000100000"/>
              <w:rPr>
                <w:lang w:val="sk-SK"/>
              </w:rPr>
            </w:pPr>
            <w:r w:rsidRPr="0056317E">
              <w:rPr>
                <w:lang w:val="sk-SK"/>
              </w:rPr>
              <w:t xml:space="preserve">Vytvorenie vrstvy pre </w:t>
            </w:r>
            <w:proofErr w:type="spellStart"/>
            <w:r w:rsidRPr="0056317E">
              <w:rPr>
                <w:lang w:val="sk-SK"/>
              </w:rPr>
              <w:t>NavigationMesh</w:t>
            </w:r>
            <w:proofErr w:type="spellEnd"/>
            <w:r w:rsidRPr="0056317E">
              <w:rPr>
                <w:lang w:val="sk-SK"/>
              </w:rPr>
              <w:t xml:space="preserve"> do </w:t>
            </w:r>
          </w:p>
          <w:p w:rsidR="00097456" w:rsidRPr="006E0A01" w:rsidRDefault="0056317E" w:rsidP="0056317E">
            <w:pPr>
              <w:cnfStyle w:val="000000100000"/>
              <w:rPr>
                <w:lang w:val="sk-SK"/>
              </w:rPr>
            </w:pPr>
            <w:r w:rsidRPr="0056317E">
              <w:rPr>
                <w:lang w:val="sk-SK"/>
              </w:rPr>
              <w:t>mapy</w:t>
            </w:r>
          </w:p>
        </w:tc>
        <w:tc>
          <w:tcPr>
            <w:tcW w:w="1710" w:type="dxa"/>
          </w:tcPr>
          <w:p w:rsidR="00097456" w:rsidRPr="00C87C21" w:rsidRDefault="0056317E" w:rsidP="00F57431">
            <w:pPr>
              <w:cnfStyle w:val="000000100000"/>
              <w:rPr>
                <w:lang w:val="sk-SK"/>
              </w:rPr>
            </w:pPr>
            <w:r w:rsidRPr="0056317E">
              <w:rPr>
                <w:lang w:val="sk-SK"/>
              </w:rPr>
              <w:t>Marek Hlaváč</w:t>
            </w:r>
          </w:p>
        </w:tc>
        <w:tc>
          <w:tcPr>
            <w:tcW w:w="1134" w:type="dxa"/>
          </w:tcPr>
          <w:p w:rsidR="00097456" w:rsidRPr="00097456" w:rsidRDefault="00AE78E8" w:rsidP="007E60C5">
            <w:pPr>
              <w:cnfStyle w:val="000000100000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2.5</w:t>
            </w:r>
            <w:r w:rsidR="00097456">
              <w:rPr>
                <w:sz w:val="20"/>
                <w:lang w:val="sk-SK"/>
              </w:rPr>
              <w:t>h</w:t>
            </w:r>
          </w:p>
        </w:tc>
        <w:tc>
          <w:tcPr>
            <w:tcW w:w="984" w:type="dxa"/>
          </w:tcPr>
          <w:p w:rsidR="00097456" w:rsidRPr="00097456" w:rsidRDefault="000B2BEE" w:rsidP="007E60C5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6</w:t>
            </w:r>
            <w:r w:rsidR="00097456"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097456" w:rsidRPr="00097456" w:rsidRDefault="00795A5E" w:rsidP="007E60C5">
            <w:pPr>
              <w:cnfStyle w:val="000000100000"/>
              <w:rPr>
                <w:sz w:val="20"/>
              </w:rPr>
            </w:pPr>
            <w:proofErr w:type="spellStart"/>
            <w:r>
              <w:rPr>
                <w:sz w:val="20"/>
              </w:rPr>
              <w:t>Rozpracovan</w:t>
            </w:r>
            <w:proofErr w:type="spellEnd"/>
            <w:r>
              <w:rPr>
                <w:sz w:val="20"/>
                <w:lang w:val="sk-SK"/>
              </w:rPr>
              <w:t>é</w:t>
            </w:r>
          </w:p>
        </w:tc>
      </w:tr>
      <w:tr w:rsidR="00097456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097456" w:rsidRPr="00046F50" w:rsidRDefault="0056317E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9</w:t>
            </w:r>
            <w:r w:rsidR="00097456">
              <w:rPr>
                <w:rFonts w:asciiTheme="minorHAnsi" w:hAnsiTheme="minorHAnsi" w:cstheme="minorHAnsi"/>
                <w:b w:val="0"/>
                <w:lang w:val="sk-SK"/>
              </w:rPr>
              <w:t>.2</w:t>
            </w:r>
          </w:p>
        </w:tc>
        <w:tc>
          <w:tcPr>
            <w:tcW w:w="1134" w:type="dxa"/>
          </w:tcPr>
          <w:p w:rsidR="00097456" w:rsidRPr="00046F50" w:rsidRDefault="0056317E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72</w:t>
            </w:r>
          </w:p>
        </w:tc>
        <w:tc>
          <w:tcPr>
            <w:tcW w:w="2693" w:type="dxa"/>
          </w:tcPr>
          <w:p w:rsidR="00097456" w:rsidRPr="00046F50" w:rsidRDefault="0056317E" w:rsidP="00F57431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 xml:space="preserve">Programová reprezentácia </w:t>
            </w:r>
            <w:proofErr w:type="spellStart"/>
            <w:r w:rsidRPr="0056317E">
              <w:rPr>
                <w:rFonts w:cstheme="minorHAnsi"/>
                <w:lang w:val="sk-SK"/>
              </w:rPr>
              <w:t>NavigationMesh</w:t>
            </w:r>
            <w:proofErr w:type="spellEnd"/>
          </w:p>
        </w:tc>
        <w:tc>
          <w:tcPr>
            <w:tcW w:w="1710" w:type="dxa"/>
          </w:tcPr>
          <w:p w:rsidR="00097456" w:rsidRPr="00046F50" w:rsidRDefault="0056317E" w:rsidP="00F57431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>Marek Hlaváč</w:t>
            </w:r>
          </w:p>
        </w:tc>
        <w:tc>
          <w:tcPr>
            <w:tcW w:w="1134" w:type="dxa"/>
          </w:tcPr>
          <w:p w:rsidR="00097456" w:rsidRPr="00097456" w:rsidRDefault="000B2BEE" w:rsidP="007E60C5">
            <w:pPr>
              <w:cnfStyle w:val="000000010000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6</w:t>
            </w:r>
            <w:r w:rsidR="00097456">
              <w:rPr>
                <w:sz w:val="20"/>
                <w:lang w:val="sk-SK"/>
              </w:rPr>
              <w:t>h</w:t>
            </w:r>
          </w:p>
        </w:tc>
        <w:tc>
          <w:tcPr>
            <w:tcW w:w="984" w:type="dxa"/>
          </w:tcPr>
          <w:p w:rsidR="00097456" w:rsidRPr="00097456" w:rsidRDefault="00097456" w:rsidP="007E60C5">
            <w:pPr>
              <w:cnfStyle w:val="000000010000"/>
              <w:rPr>
                <w:sz w:val="20"/>
                <w:lang w:val="sk-SK"/>
              </w:rPr>
            </w:pPr>
            <w:r>
              <w:rPr>
                <w:sz w:val="20"/>
              </w:rPr>
              <w:t>6</w:t>
            </w:r>
            <w:r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097456" w:rsidRPr="00097456" w:rsidRDefault="00097456" w:rsidP="007E60C5">
            <w:pPr>
              <w:cnfStyle w:val="000000010000"/>
              <w:rPr>
                <w:sz w:val="20"/>
                <w:lang w:val="sk-SK"/>
              </w:rPr>
            </w:pPr>
            <w:proofErr w:type="spellStart"/>
            <w:r>
              <w:rPr>
                <w:sz w:val="20"/>
              </w:rPr>
              <w:t>Rozpracovan</w:t>
            </w:r>
            <w:proofErr w:type="spellEnd"/>
            <w:r>
              <w:rPr>
                <w:sz w:val="20"/>
                <w:lang w:val="sk-SK"/>
              </w:rPr>
              <w:t>é</w:t>
            </w:r>
          </w:p>
        </w:tc>
      </w:tr>
      <w:tr w:rsidR="00097456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097456" w:rsidRPr="00046F50" w:rsidRDefault="0056317E" w:rsidP="00F57431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9</w:t>
            </w:r>
            <w:r w:rsidR="00097456" w:rsidRPr="00046F50">
              <w:rPr>
                <w:rFonts w:asciiTheme="minorHAnsi" w:hAnsiTheme="minorHAnsi" w:cstheme="minorHAnsi"/>
                <w:b w:val="0"/>
              </w:rPr>
              <w:t>.</w:t>
            </w:r>
            <w:r w:rsidR="00097456">
              <w:rPr>
                <w:rFonts w:asciiTheme="minorHAnsi" w:hAnsiTheme="minorHAnsi" w:cstheme="minorHAnsi"/>
                <w:b w:val="0"/>
              </w:rPr>
              <w:t>3</w:t>
            </w:r>
          </w:p>
        </w:tc>
        <w:tc>
          <w:tcPr>
            <w:tcW w:w="1134" w:type="dxa"/>
          </w:tcPr>
          <w:p w:rsidR="00097456" w:rsidRDefault="0056317E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73</w:t>
            </w:r>
          </w:p>
        </w:tc>
        <w:tc>
          <w:tcPr>
            <w:tcW w:w="2693" w:type="dxa"/>
          </w:tcPr>
          <w:p w:rsidR="0056317E" w:rsidRPr="0056317E" w:rsidRDefault="0056317E" w:rsidP="0056317E">
            <w:pPr>
              <w:cnfStyle w:val="00000010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 xml:space="preserve">Implementácia návrhu stavového automatu </w:t>
            </w:r>
          </w:p>
          <w:p w:rsidR="00097456" w:rsidRPr="00046F50" w:rsidRDefault="0056317E" w:rsidP="0056317E">
            <w:pPr>
              <w:cnfStyle w:val="00000010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>pre agenta</w:t>
            </w:r>
          </w:p>
        </w:tc>
        <w:tc>
          <w:tcPr>
            <w:tcW w:w="1710" w:type="dxa"/>
          </w:tcPr>
          <w:p w:rsidR="00097456" w:rsidRPr="00046F50" w:rsidRDefault="0056317E" w:rsidP="00F57431">
            <w:pPr>
              <w:cnfStyle w:val="00000010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1134" w:type="dxa"/>
          </w:tcPr>
          <w:p w:rsidR="00097456" w:rsidRPr="00097456" w:rsidRDefault="000B2BEE" w:rsidP="000B2BEE">
            <w:pPr>
              <w:cnfStyle w:val="000000100000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0</w:t>
            </w:r>
            <w:r w:rsidR="00097456">
              <w:rPr>
                <w:sz w:val="20"/>
                <w:lang w:val="sk-SK"/>
              </w:rPr>
              <w:t>h</w:t>
            </w:r>
          </w:p>
        </w:tc>
        <w:tc>
          <w:tcPr>
            <w:tcW w:w="984" w:type="dxa"/>
          </w:tcPr>
          <w:p w:rsidR="00097456" w:rsidRPr="00097456" w:rsidRDefault="00097456" w:rsidP="007E60C5">
            <w:pPr>
              <w:cnfStyle w:val="000000100000"/>
              <w:rPr>
                <w:sz w:val="20"/>
                <w:lang w:val="sk-SK"/>
              </w:rPr>
            </w:pPr>
            <w:r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097456" w:rsidRPr="00097456" w:rsidRDefault="00097456" w:rsidP="007E60C5">
            <w:pPr>
              <w:cnfStyle w:val="000000100000"/>
              <w:rPr>
                <w:sz w:val="20"/>
              </w:rPr>
            </w:pPr>
            <w:proofErr w:type="spellStart"/>
            <w:r>
              <w:rPr>
                <w:sz w:val="20"/>
              </w:rPr>
              <w:t>Rozpracovan</w:t>
            </w:r>
            <w:proofErr w:type="spellEnd"/>
            <w:r>
              <w:rPr>
                <w:sz w:val="20"/>
                <w:lang w:val="sk-SK"/>
              </w:rPr>
              <w:t>é</w:t>
            </w:r>
          </w:p>
        </w:tc>
      </w:tr>
      <w:tr w:rsidR="00097456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097456" w:rsidRPr="00046F50" w:rsidRDefault="0056317E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9</w:t>
            </w:r>
            <w:r w:rsidR="00097456">
              <w:rPr>
                <w:rFonts w:asciiTheme="minorHAnsi" w:hAnsiTheme="minorHAnsi" w:cstheme="minorHAnsi"/>
                <w:b w:val="0"/>
                <w:lang w:val="sk-SK"/>
              </w:rPr>
              <w:t>.4</w:t>
            </w:r>
          </w:p>
        </w:tc>
        <w:tc>
          <w:tcPr>
            <w:tcW w:w="1134" w:type="dxa"/>
          </w:tcPr>
          <w:p w:rsidR="00097456" w:rsidRDefault="0056317E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74</w:t>
            </w:r>
          </w:p>
        </w:tc>
        <w:tc>
          <w:tcPr>
            <w:tcW w:w="2693" w:type="dxa"/>
          </w:tcPr>
          <w:p w:rsidR="0056317E" w:rsidRPr="0056317E" w:rsidRDefault="0056317E" w:rsidP="0056317E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 xml:space="preserve">Vytvorenie kompletnej cesty agenta do cieľa </w:t>
            </w:r>
          </w:p>
          <w:p w:rsidR="00097456" w:rsidRPr="00046F50" w:rsidRDefault="0056317E" w:rsidP="0056317E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 xml:space="preserve">na základe </w:t>
            </w:r>
            <w:proofErr w:type="spellStart"/>
            <w:r w:rsidRPr="0056317E">
              <w:rPr>
                <w:rFonts w:cstheme="minorHAnsi"/>
                <w:lang w:val="sk-SK"/>
              </w:rPr>
              <w:t>NavigationMesh</w:t>
            </w:r>
            <w:proofErr w:type="spellEnd"/>
          </w:p>
        </w:tc>
        <w:tc>
          <w:tcPr>
            <w:tcW w:w="1710" w:type="dxa"/>
          </w:tcPr>
          <w:p w:rsidR="00097456" w:rsidRPr="00046F50" w:rsidRDefault="0056317E" w:rsidP="00F57431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>Lukáš Pavlech</w:t>
            </w:r>
          </w:p>
        </w:tc>
        <w:tc>
          <w:tcPr>
            <w:tcW w:w="1134" w:type="dxa"/>
          </w:tcPr>
          <w:p w:rsidR="00097456" w:rsidRPr="00097456" w:rsidRDefault="000B2BEE" w:rsidP="007E60C5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3</w:t>
            </w:r>
            <w:r w:rsidR="00097456">
              <w:rPr>
                <w:sz w:val="20"/>
              </w:rPr>
              <w:t>h</w:t>
            </w:r>
          </w:p>
        </w:tc>
        <w:tc>
          <w:tcPr>
            <w:tcW w:w="984" w:type="dxa"/>
          </w:tcPr>
          <w:p w:rsidR="00097456" w:rsidRPr="00097456" w:rsidRDefault="000B2BEE" w:rsidP="007E60C5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3</w:t>
            </w:r>
            <w:r w:rsidR="00097456"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097456" w:rsidRPr="00097456" w:rsidRDefault="00097456" w:rsidP="007E60C5">
            <w:pPr>
              <w:cnfStyle w:val="000000010000"/>
              <w:rPr>
                <w:sz w:val="20"/>
              </w:rPr>
            </w:pPr>
            <w:proofErr w:type="spellStart"/>
            <w:r>
              <w:rPr>
                <w:sz w:val="20"/>
              </w:rPr>
              <w:t>Rozpracovan</w:t>
            </w:r>
            <w:proofErr w:type="spellEnd"/>
            <w:r>
              <w:rPr>
                <w:sz w:val="20"/>
                <w:lang w:val="sk-SK"/>
              </w:rPr>
              <w:t>é</w:t>
            </w:r>
          </w:p>
        </w:tc>
      </w:tr>
      <w:tr w:rsidR="00097456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097456" w:rsidRPr="00046F50" w:rsidRDefault="0056317E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9</w:t>
            </w:r>
            <w:r w:rsidR="00097456">
              <w:rPr>
                <w:rFonts w:asciiTheme="minorHAnsi" w:hAnsiTheme="minorHAnsi" w:cstheme="minorHAnsi"/>
                <w:b w:val="0"/>
                <w:lang w:val="sk-SK"/>
              </w:rPr>
              <w:t>.5</w:t>
            </w:r>
          </w:p>
        </w:tc>
        <w:tc>
          <w:tcPr>
            <w:tcW w:w="1134" w:type="dxa"/>
          </w:tcPr>
          <w:p w:rsidR="00097456" w:rsidRDefault="0056317E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75</w:t>
            </w:r>
          </w:p>
        </w:tc>
        <w:tc>
          <w:tcPr>
            <w:tcW w:w="2693" w:type="dxa"/>
          </w:tcPr>
          <w:p w:rsidR="0056317E" w:rsidRPr="0056317E" w:rsidRDefault="0056317E" w:rsidP="0056317E">
            <w:pPr>
              <w:cnfStyle w:val="00000010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 xml:space="preserve">Generovanie pohybov agenta na základe </w:t>
            </w:r>
          </w:p>
          <w:p w:rsidR="00097456" w:rsidRPr="00046F50" w:rsidRDefault="0056317E" w:rsidP="0056317E">
            <w:pPr>
              <w:cnfStyle w:val="00000010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>naplánovanej cesty</w:t>
            </w:r>
          </w:p>
        </w:tc>
        <w:tc>
          <w:tcPr>
            <w:tcW w:w="1710" w:type="dxa"/>
          </w:tcPr>
          <w:p w:rsidR="00097456" w:rsidRPr="00046F50" w:rsidRDefault="00097456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Daniel Petráš</w:t>
            </w:r>
          </w:p>
        </w:tc>
        <w:tc>
          <w:tcPr>
            <w:tcW w:w="1134" w:type="dxa"/>
          </w:tcPr>
          <w:p w:rsidR="00097456" w:rsidRPr="00097456" w:rsidRDefault="000B2BEE" w:rsidP="007E60C5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7,5</w:t>
            </w:r>
            <w:r w:rsidR="00097456">
              <w:rPr>
                <w:sz w:val="20"/>
              </w:rPr>
              <w:t>h</w:t>
            </w:r>
          </w:p>
        </w:tc>
        <w:tc>
          <w:tcPr>
            <w:tcW w:w="984" w:type="dxa"/>
          </w:tcPr>
          <w:p w:rsidR="00097456" w:rsidRPr="00097456" w:rsidRDefault="00AE78E8" w:rsidP="007E60C5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4</w:t>
            </w:r>
            <w:r w:rsidR="00097456"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097456" w:rsidRPr="00097456" w:rsidRDefault="00097456" w:rsidP="007E60C5">
            <w:pPr>
              <w:cnfStyle w:val="000000100000"/>
              <w:rPr>
                <w:sz w:val="20"/>
              </w:rPr>
            </w:pPr>
            <w:proofErr w:type="spellStart"/>
            <w:r>
              <w:rPr>
                <w:sz w:val="20"/>
              </w:rPr>
              <w:t>Rozpracovan</w:t>
            </w:r>
            <w:proofErr w:type="spellEnd"/>
            <w:r>
              <w:rPr>
                <w:sz w:val="20"/>
                <w:lang w:val="sk-SK"/>
              </w:rPr>
              <w:t>é</w:t>
            </w:r>
          </w:p>
        </w:tc>
      </w:tr>
      <w:tr w:rsidR="00097456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097456" w:rsidRPr="00046F50" w:rsidRDefault="0056317E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9</w:t>
            </w:r>
            <w:r w:rsidR="00097456">
              <w:rPr>
                <w:rFonts w:asciiTheme="minorHAnsi" w:hAnsiTheme="minorHAnsi" w:cstheme="minorHAnsi"/>
                <w:b w:val="0"/>
                <w:lang w:val="sk-SK"/>
              </w:rPr>
              <w:t>.6</w:t>
            </w:r>
          </w:p>
        </w:tc>
        <w:tc>
          <w:tcPr>
            <w:tcW w:w="1134" w:type="dxa"/>
          </w:tcPr>
          <w:p w:rsidR="00097456" w:rsidRDefault="0056317E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76</w:t>
            </w:r>
          </w:p>
        </w:tc>
        <w:tc>
          <w:tcPr>
            <w:tcW w:w="2693" w:type="dxa"/>
          </w:tcPr>
          <w:p w:rsidR="0056317E" w:rsidRPr="0056317E" w:rsidRDefault="0056317E" w:rsidP="0056317E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 xml:space="preserve">Návrh koncepcie </w:t>
            </w:r>
            <w:r w:rsidRPr="0056317E">
              <w:rPr>
                <w:rFonts w:cstheme="minorHAnsi"/>
                <w:lang w:val="sk-SK"/>
              </w:rPr>
              <w:lastRenderedPageBreak/>
              <w:t xml:space="preserve">ovplyvňovania pohybu </w:t>
            </w:r>
          </w:p>
          <w:p w:rsidR="0056317E" w:rsidRPr="0056317E" w:rsidRDefault="0056317E" w:rsidP="0056317E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 xml:space="preserve">agentov na základe hustoty výskytu </w:t>
            </w:r>
          </w:p>
          <w:p w:rsidR="00097456" w:rsidRPr="00046F50" w:rsidRDefault="0056317E" w:rsidP="0056317E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>ostatných agentov</w:t>
            </w:r>
          </w:p>
        </w:tc>
        <w:tc>
          <w:tcPr>
            <w:tcW w:w="1710" w:type="dxa"/>
          </w:tcPr>
          <w:p w:rsidR="00097456" w:rsidRPr="00046F50" w:rsidRDefault="0056317E" w:rsidP="00F57431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lastRenderedPageBreak/>
              <w:t>Adam Pomothy</w:t>
            </w:r>
            <w:r w:rsidR="000619B2">
              <w:rPr>
                <w:rFonts w:cstheme="minorHAnsi"/>
                <w:lang w:val="sk-SK"/>
              </w:rPr>
              <w:t xml:space="preserve">, </w:t>
            </w:r>
            <w:r w:rsidR="000619B2">
              <w:rPr>
                <w:rFonts w:cstheme="minorHAnsi"/>
                <w:lang w:val="sk-SK"/>
              </w:rPr>
              <w:lastRenderedPageBreak/>
              <w:t xml:space="preserve">Michal </w:t>
            </w:r>
            <w:proofErr w:type="spellStart"/>
            <w:r w:rsidR="000619B2">
              <w:rPr>
                <w:rFonts w:cstheme="minorHAnsi"/>
                <w:lang w:val="sk-SK"/>
              </w:rPr>
              <w:t>Fornádeľ</w:t>
            </w:r>
            <w:proofErr w:type="spellEnd"/>
          </w:p>
        </w:tc>
        <w:tc>
          <w:tcPr>
            <w:tcW w:w="1134" w:type="dxa"/>
          </w:tcPr>
          <w:p w:rsidR="00097456" w:rsidRPr="00097456" w:rsidRDefault="00C4564F" w:rsidP="007E60C5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  <w:r w:rsidR="00097456">
              <w:rPr>
                <w:sz w:val="20"/>
              </w:rPr>
              <w:t>h</w:t>
            </w:r>
            <w:r w:rsidR="000619B2">
              <w:rPr>
                <w:sz w:val="20"/>
              </w:rPr>
              <w:t xml:space="preserve"> + 8h</w:t>
            </w:r>
          </w:p>
        </w:tc>
        <w:tc>
          <w:tcPr>
            <w:tcW w:w="984" w:type="dxa"/>
          </w:tcPr>
          <w:p w:rsidR="00097456" w:rsidRPr="00097456" w:rsidRDefault="009465B1" w:rsidP="007E60C5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3</w:t>
            </w:r>
            <w:r w:rsidR="00C4564F">
              <w:rPr>
                <w:sz w:val="20"/>
              </w:rPr>
              <w:t>0</w:t>
            </w:r>
            <w:r w:rsidR="00097456"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097456" w:rsidRPr="00097456" w:rsidRDefault="0015137D" w:rsidP="007E60C5">
            <w:pPr>
              <w:cnfStyle w:val="000000010000"/>
              <w:rPr>
                <w:sz w:val="20"/>
              </w:rPr>
            </w:pPr>
            <w:proofErr w:type="spellStart"/>
            <w:r>
              <w:rPr>
                <w:sz w:val="20"/>
              </w:rPr>
              <w:t>Rozpracovan</w:t>
            </w:r>
            <w:proofErr w:type="spellEnd"/>
            <w:r>
              <w:rPr>
                <w:sz w:val="20"/>
                <w:lang w:val="sk-SK"/>
              </w:rPr>
              <w:t>é</w:t>
            </w:r>
          </w:p>
        </w:tc>
      </w:tr>
      <w:tr w:rsidR="00097456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097456" w:rsidRPr="00046F50" w:rsidRDefault="0056317E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lastRenderedPageBreak/>
              <w:t>9</w:t>
            </w:r>
            <w:r w:rsidR="00097456">
              <w:rPr>
                <w:rFonts w:asciiTheme="minorHAnsi" w:hAnsiTheme="minorHAnsi" w:cstheme="minorHAnsi"/>
                <w:b w:val="0"/>
                <w:lang w:val="sk-SK"/>
              </w:rPr>
              <w:t>.7</w:t>
            </w:r>
          </w:p>
        </w:tc>
        <w:tc>
          <w:tcPr>
            <w:tcW w:w="1134" w:type="dxa"/>
          </w:tcPr>
          <w:p w:rsidR="00097456" w:rsidRDefault="0056317E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77</w:t>
            </w:r>
          </w:p>
        </w:tc>
        <w:tc>
          <w:tcPr>
            <w:tcW w:w="2693" w:type="dxa"/>
          </w:tcPr>
          <w:p w:rsidR="00097456" w:rsidRPr="00046F50" w:rsidRDefault="0056317E" w:rsidP="00F57431">
            <w:pPr>
              <w:cnfStyle w:val="00000010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>Integrácia existujúcej dokumentácie</w:t>
            </w:r>
          </w:p>
        </w:tc>
        <w:tc>
          <w:tcPr>
            <w:tcW w:w="1710" w:type="dxa"/>
          </w:tcPr>
          <w:p w:rsidR="00097456" w:rsidRPr="00046F50" w:rsidRDefault="0056317E" w:rsidP="00F57431">
            <w:pPr>
              <w:cnfStyle w:val="00000010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 xml:space="preserve">Michal </w:t>
            </w:r>
            <w:proofErr w:type="spellStart"/>
            <w:r w:rsidRPr="0056317E">
              <w:rPr>
                <w:rFonts w:cstheme="minorHAnsi"/>
                <w:lang w:val="sk-SK"/>
              </w:rPr>
              <w:t>Fornádeľ</w:t>
            </w:r>
            <w:proofErr w:type="spellEnd"/>
          </w:p>
        </w:tc>
        <w:tc>
          <w:tcPr>
            <w:tcW w:w="1134" w:type="dxa"/>
          </w:tcPr>
          <w:p w:rsidR="00097456" w:rsidRPr="00097456" w:rsidRDefault="0015137D" w:rsidP="007E60C5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0</w:t>
            </w:r>
            <w:r w:rsidR="00D90DF2">
              <w:rPr>
                <w:sz w:val="20"/>
              </w:rPr>
              <w:t>h</w:t>
            </w:r>
          </w:p>
        </w:tc>
        <w:tc>
          <w:tcPr>
            <w:tcW w:w="984" w:type="dxa"/>
          </w:tcPr>
          <w:p w:rsidR="00097456" w:rsidRPr="00097456" w:rsidRDefault="00097456" w:rsidP="007E60C5">
            <w:pPr>
              <w:cnfStyle w:val="000000100000"/>
              <w:rPr>
                <w:sz w:val="20"/>
              </w:rPr>
            </w:pPr>
            <w:r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097456" w:rsidRPr="00097456" w:rsidRDefault="00097456" w:rsidP="007E60C5">
            <w:pPr>
              <w:cnfStyle w:val="000000100000"/>
              <w:rPr>
                <w:sz w:val="20"/>
              </w:rPr>
            </w:pPr>
            <w:proofErr w:type="spellStart"/>
            <w:r>
              <w:rPr>
                <w:sz w:val="20"/>
              </w:rPr>
              <w:t>Rozpracovan</w:t>
            </w:r>
            <w:proofErr w:type="spellEnd"/>
            <w:r>
              <w:rPr>
                <w:sz w:val="20"/>
                <w:lang w:val="sk-SK"/>
              </w:rPr>
              <w:t>é</w:t>
            </w:r>
          </w:p>
        </w:tc>
      </w:tr>
      <w:tr w:rsidR="00097456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097456" w:rsidRPr="00853CA1" w:rsidRDefault="0056317E" w:rsidP="00F57431">
            <w:pPr>
              <w:rPr>
                <w:rFonts w:cstheme="minorHAnsi"/>
                <w:b w:val="0"/>
                <w:lang w:val="sk-SK"/>
              </w:rPr>
            </w:pPr>
            <w:r>
              <w:rPr>
                <w:rFonts w:cstheme="minorHAnsi"/>
                <w:b w:val="0"/>
                <w:lang w:val="sk-SK"/>
              </w:rPr>
              <w:t>9</w:t>
            </w:r>
            <w:r w:rsidR="00097456">
              <w:rPr>
                <w:rFonts w:cstheme="minorHAnsi"/>
                <w:b w:val="0"/>
                <w:lang w:val="sk-SK"/>
              </w:rPr>
              <w:t>.8</w:t>
            </w:r>
          </w:p>
        </w:tc>
        <w:tc>
          <w:tcPr>
            <w:tcW w:w="1134" w:type="dxa"/>
          </w:tcPr>
          <w:p w:rsidR="00097456" w:rsidRDefault="0056317E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79</w:t>
            </w:r>
          </w:p>
        </w:tc>
        <w:tc>
          <w:tcPr>
            <w:tcW w:w="2693" w:type="dxa"/>
          </w:tcPr>
          <w:p w:rsidR="0056317E" w:rsidRPr="0056317E" w:rsidRDefault="0056317E" w:rsidP="0056317E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 xml:space="preserve">Zosúladenie zápisníc zo stretnutí a doplnenie </w:t>
            </w:r>
          </w:p>
          <w:p w:rsidR="00097456" w:rsidRPr="00853CA1" w:rsidRDefault="0056317E" w:rsidP="0056317E">
            <w:pPr>
              <w:cnfStyle w:val="000000010000"/>
              <w:rPr>
                <w:rFonts w:cstheme="minorHAnsi"/>
              </w:rPr>
            </w:pPr>
            <w:r w:rsidRPr="0056317E">
              <w:rPr>
                <w:rFonts w:cstheme="minorHAnsi"/>
                <w:lang w:val="sk-SK"/>
              </w:rPr>
              <w:t xml:space="preserve">ID z </w:t>
            </w:r>
            <w:proofErr w:type="spellStart"/>
            <w:r w:rsidRPr="0056317E">
              <w:rPr>
                <w:rFonts w:cstheme="minorHAnsi"/>
                <w:lang w:val="sk-SK"/>
              </w:rPr>
              <w:t>Redminu</w:t>
            </w:r>
            <w:proofErr w:type="spellEnd"/>
          </w:p>
        </w:tc>
        <w:tc>
          <w:tcPr>
            <w:tcW w:w="1710" w:type="dxa"/>
          </w:tcPr>
          <w:p w:rsidR="00097456" w:rsidRDefault="0056317E" w:rsidP="00F57431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 xml:space="preserve">Michal </w:t>
            </w:r>
            <w:proofErr w:type="spellStart"/>
            <w:r w:rsidRPr="0056317E">
              <w:rPr>
                <w:rFonts w:cstheme="minorHAnsi"/>
                <w:lang w:val="sk-SK"/>
              </w:rPr>
              <w:t>Fornádeľ</w:t>
            </w:r>
            <w:proofErr w:type="spellEnd"/>
          </w:p>
        </w:tc>
        <w:tc>
          <w:tcPr>
            <w:tcW w:w="1134" w:type="dxa"/>
          </w:tcPr>
          <w:p w:rsidR="00097456" w:rsidRDefault="0015137D" w:rsidP="007E60C5">
            <w:pPr>
              <w:cnfStyle w:val="000000010000"/>
            </w:pPr>
            <w:r>
              <w:t>3</w:t>
            </w:r>
            <w:r w:rsidR="00D90DF2">
              <w:t>h</w:t>
            </w:r>
          </w:p>
        </w:tc>
        <w:tc>
          <w:tcPr>
            <w:tcW w:w="984" w:type="dxa"/>
          </w:tcPr>
          <w:p w:rsidR="00097456" w:rsidRDefault="00097456" w:rsidP="007E60C5">
            <w:pPr>
              <w:cnfStyle w:val="000000010000"/>
            </w:pPr>
            <w:r>
              <w:t>100%</w:t>
            </w:r>
          </w:p>
        </w:tc>
        <w:tc>
          <w:tcPr>
            <w:tcW w:w="1417" w:type="dxa"/>
          </w:tcPr>
          <w:p w:rsidR="00097456" w:rsidRDefault="00097456" w:rsidP="007E60C5">
            <w:pPr>
              <w:cnfStyle w:val="000000010000"/>
            </w:pPr>
            <w:proofErr w:type="spellStart"/>
            <w:r w:rsidRPr="00097456">
              <w:rPr>
                <w:sz w:val="20"/>
              </w:rPr>
              <w:t>Dokončené</w:t>
            </w:r>
            <w:proofErr w:type="spellEnd"/>
          </w:p>
        </w:tc>
      </w:tr>
    </w:tbl>
    <w:p w:rsidR="00097456" w:rsidRPr="00097456" w:rsidRDefault="00097456" w:rsidP="00097456">
      <w:pPr>
        <w:rPr>
          <w:lang w:val="sk-SK"/>
        </w:rPr>
      </w:pPr>
    </w:p>
    <w:p w:rsidR="00C87C21" w:rsidRDefault="00C87C21" w:rsidP="00C87C21">
      <w:pPr>
        <w:pStyle w:val="Nadpis2"/>
        <w:rPr>
          <w:lang w:val="sk-SK"/>
        </w:rPr>
      </w:pPr>
      <w:r>
        <w:rPr>
          <w:lang w:val="sk-SK"/>
        </w:rPr>
        <w:t>Úlohy na ďalšie stretnutie</w:t>
      </w:r>
    </w:p>
    <w:tbl>
      <w:tblPr>
        <w:tblStyle w:val="Svetlmrieka1"/>
        <w:tblW w:w="10031" w:type="dxa"/>
        <w:tblLayout w:type="fixed"/>
        <w:tblLook w:val="04A0"/>
      </w:tblPr>
      <w:tblGrid>
        <w:gridCol w:w="817"/>
        <w:gridCol w:w="1146"/>
        <w:gridCol w:w="2681"/>
        <w:gridCol w:w="1701"/>
        <w:gridCol w:w="2127"/>
        <w:gridCol w:w="1559"/>
      </w:tblGrid>
      <w:tr w:rsidR="00795A5E" w:rsidRPr="00C87C21" w:rsidTr="0015137D">
        <w:trPr>
          <w:cnfStyle w:val="100000000000"/>
        </w:trPr>
        <w:tc>
          <w:tcPr>
            <w:cnfStyle w:val="001000000000"/>
            <w:tcW w:w="817" w:type="dxa"/>
          </w:tcPr>
          <w:p w:rsidR="00795A5E" w:rsidRPr="00C87C21" w:rsidRDefault="00795A5E" w:rsidP="00F57431">
            <w:pPr>
              <w:rPr>
                <w:lang w:val="sk-SK"/>
              </w:rPr>
            </w:pPr>
            <w:r w:rsidRPr="00C87C21">
              <w:rPr>
                <w:lang w:val="sk-SK"/>
              </w:rPr>
              <w:t>Číslo úlohy</w:t>
            </w:r>
          </w:p>
        </w:tc>
        <w:tc>
          <w:tcPr>
            <w:tcW w:w="1146" w:type="dxa"/>
          </w:tcPr>
          <w:p w:rsidR="00795A5E" w:rsidRPr="00C87C21" w:rsidRDefault="00795A5E" w:rsidP="00F57431">
            <w:pPr>
              <w:cnfStyle w:val="100000000000"/>
              <w:rPr>
                <w:lang w:val="sk-SK"/>
              </w:rPr>
            </w:pPr>
            <w:proofErr w:type="spellStart"/>
            <w:r>
              <w:rPr>
                <w:lang w:val="sk-SK"/>
              </w:rPr>
              <w:t>Redmine</w:t>
            </w:r>
            <w:proofErr w:type="spellEnd"/>
            <w:r>
              <w:rPr>
                <w:lang w:val="sk-SK"/>
              </w:rPr>
              <w:t xml:space="preserve"> ID</w:t>
            </w:r>
          </w:p>
        </w:tc>
        <w:tc>
          <w:tcPr>
            <w:tcW w:w="2681" w:type="dxa"/>
          </w:tcPr>
          <w:p w:rsidR="00795A5E" w:rsidRPr="00C87C21" w:rsidRDefault="00795A5E" w:rsidP="00F57431">
            <w:pPr>
              <w:cnfStyle w:val="100000000000"/>
              <w:rPr>
                <w:lang w:val="sk-SK"/>
              </w:rPr>
            </w:pPr>
            <w:r w:rsidRPr="00C87C21">
              <w:rPr>
                <w:lang w:val="sk-SK"/>
              </w:rPr>
              <w:t>Popis úlohy</w:t>
            </w:r>
          </w:p>
        </w:tc>
        <w:tc>
          <w:tcPr>
            <w:tcW w:w="1701" w:type="dxa"/>
          </w:tcPr>
          <w:p w:rsidR="00795A5E" w:rsidRPr="00C87C21" w:rsidRDefault="00795A5E" w:rsidP="00F57431">
            <w:pPr>
              <w:cnfStyle w:val="100000000000"/>
              <w:rPr>
                <w:lang w:val="sk-SK"/>
              </w:rPr>
            </w:pPr>
            <w:r w:rsidRPr="00C87C21">
              <w:rPr>
                <w:lang w:val="sk-SK"/>
              </w:rPr>
              <w:t>Kto</w:t>
            </w:r>
          </w:p>
        </w:tc>
        <w:tc>
          <w:tcPr>
            <w:tcW w:w="2127" w:type="dxa"/>
          </w:tcPr>
          <w:p w:rsidR="00795A5E" w:rsidRPr="00B26A5F" w:rsidRDefault="00795A5E" w:rsidP="00F57431">
            <w:pPr>
              <w:cnfStyle w:val="100000000000"/>
            </w:pPr>
            <w:r>
              <w:rPr>
                <w:lang w:val="sk-SK"/>
              </w:rPr>
              <w:t xml:space="preserve">Odhadovaná doba trvania </w:t>
            </w:r>
            <w:r>
              <w:t>(h)</w:t>
            </w:r>
          </w:p>
        </w:tc>
        <w:tc>
          <w:tcPr>
            <w:tcW w:w="1559" w:type="dxa"/>
          </w:tcPr>
          <w:p w:rsidR="00795A5E" w:rsidRPr="00BD74B8" w:rsidRDefault="00795A5E" w:rsidP="00F57431">
            <w:pPr>
              <w:cnfStyle w:val="100000000000"/>
            </w:pPr>
            <w:r>
              <w:rPr>
                <w:lang w:val="sk-SK"/>
              </w:rPr>
              <w:t>Hotov</w:t>
            </w:r>
            <w:r>
              <w:t>o (%)</w:t>
            </w:r>
          </w:p>
        </w:tc>
      </w:tr>
      <w:tr w:rsidR="00F94B15" w:rsidRPr="00C87C21" w:rsidTr="0015137D">
        <w:trPr>
          <w:cnfStyle w:val="000000100000"/>
        </w:trPr>
        <w:tc>
          <w:tcPr>
            <w:cnfStyle w:val="001000000000"/>
            <w:tcW w:w="817" w:type="dxa"/>
          </w:tcPr>
          <w:p w:rsidR="00F94B15" w:rsidRPr="00C87C21" w:rsidRDefault="00F94B15" w:rsidP="00F5743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10.1</w:t>
            </w:r>
          </w:p>
        </w:tc>
        <w:tc>
          <w:tcPr>
            <w:tcW w:w="1146" w:type="dxa"/>
          </w:tcPr>
          <w:p w:rsidR="00F94B15" w:rsidRDefault="00F94B15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80</w:t>
            </w:r>
          </w:p>
        </w:tc>
        <w:tc>
          <w:tcPr>
            <w:tcW w:w="2681" w:type="dxa"/>
          </w:tcPr>
          <w:p w:rsidR="00F94B15" w:rsidRPr="006E0A01" w:rsidRDefault="0015137D" w:rsidP="00F57431">
            <w:pPr>
              <w:cnfStyle w:val="000000100000"/>
              <w:rPr>
                <w:lang w:val="sk-SK"/>
              </w:rPr>
            </w:pPr>
            <w:r w:rsidRPr="00F94B15">
              <w:rPr>
                <w:lang w:val="sk-SK"/>
              </w:rPr>
              <w:t>Vykresľovanie</w:t>
            </w:r>
            <w:r w:rsidR="00F94B15" w:rsidRPr="00F94B15">
              <w:rPr>
                <w:lang w:val="sk-SK"/>
              </w:rPr>
              <w:t xml:space="preserve"> </w:t>
            </w:r>
            <w:r w:rsidRPr="00F94B15">
              <w:rPr>
                <w:lang w:val="sk-SK"/>
              </w:rPr>
              <w:t>vnútorných</w:t>
            </w:r>
            <w:r w:rsidR="00F94B15" w:rsidRPr="00F94B15">
              <w:rPr>
                <w:lang w:val="sk-SK"/>
              </w:rPr>
              <w:t xml:space="preserve"> stien</w:t>
            </w:r>
          </w:p>
        </w:tc>
        <w:tc>
          <w:tcPr>
            <w:tcW w:w="1701" w:type="dxa"/>
          </w:tcPr>
          <w:p w:rsidR="00F94B15" w:rsidRPr="00046F50" w:rsidRDefault="00F94B15" w:rsidP="00F9032C">
            <w:pPr>
              <w:cnfStyle w:val="00000010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2127" w:type="dxa"/>
          </w:tcPr>
          <w:p w:rsidR="00F94B15" w:rsidRDefault="000B2BEE" w:rsidP="00F57431">
            <w:pPr>
              <w:cnfStyle w:val="000000100000"/>
            </w:pPr>
            <w:r>
              <w:t>2</w:t>
            </w:r>
            <w:r w:rsidR="00F94B15">
              <w:t>h</w:t>
            </w:r>
          </w:p>
        </w:tc>
        <w:tc>
          <w:tcPr>
            <w:tcW w:w="1559" w:type="dxa"/>
          </w:tcPr>
          <w:p w:rsidR="00F94B15" w:rsidRDefault="00F94B15" w:rsidP="00F57431">
            <w:pPr>
              <w:cnfStyle w:val="000000100000"/>
            </w:pPr>
            <w:r>
              <w:t>0%</w:t>
            </w:r>
          </w:p>
        </w:tc>
      </w:tr>
      <w:tr w:rsidR="000B274F" w:rsidRPr="00C87C21" w:rsidTr="0015137D">
        <w:trPr>
          <w:cnfStyle w:val="000000010000"/>
        </w:trPr>
        <w:tc>
          <w:tcPr>
            <w:cnfStyle w:val="001000000000"/>
            <w:tcW w:w="817" w:type="dxa"/>
          </w:tcPr>
          <w:p w:rsidR="000B274F" w:rsidRPr="000B274F" w:rsidRDefault="000B274F" w:rsidP="00F57431">
            <w:pPr>
              <w:rPr>
                <w:b w:val="0"/>
                <w:lang w:val="sk-SK"/>
              </w:rPr>
            </w:pPr>
            <w:r w:rsidRPr="000B274F">
              <w:rPr>
                <w:b w:val="0"/>
                <w:lang w:val="sk-SK"/>
              </w:rPr>
              <w:t>10.2</w:t>
            </w:r>
          </w:p>
        </w:tc>
        <w:tc>
          <w:tcPr>
            <w:tcW w:w="1146" w:type="dxa"/>
          </w:tcPr>
          <w:p w:rsidR="000B274F" w:rsidRDefault="009009A6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83</w:t>
            </w:r>
          </w:p>
        </w:tc>
        <w:tc>
          <w:tcPr>
            <w:tcW w:w="2681" w:type="dxa"/>
          </w:tcPr>
          <w:p w:rsidR="000B274F" w:rsidRPr="00F94B15" w:rsidRDefault="000B274F" w:rsidP="00F57431">
            <w:pPr>
              <w:cnfStyle w:val="000000010000"/>
              <w:rPr>
                <w:lang w:val="sk-SK"/>
              </w:rPr>
            </w:pPr>
            <w:r w:rsidRPr="0056317E">
              <w:rPr>
                <w:rFonts w:cstheme="minorHAnsi"/>
                <w:lang w:val="sk-SK"/>
              </w:rPr>
              <w:t>Integrácia existujúcej dokumentácie</w:t>
            </w:r>
          </w:p>
        </w:tc>
        <w:tc>
          <w:tcPr>
            <w:tcW w:w="1701" w:type="dxa"/>
          </w:tcPr>
          <w:p w:rsidR="000B274F" w:rsidRPr="0056317E" w:rsidRDefault="000B274F" w:rsidP="00F9032C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Adam Pomothy</w:t>
            </w:r>
          </w:p>
        </w:tc>
        <w:tc>
          <w:tcPr>
            <w:tcW w:w="2127" w:type="dxa"/>
          </w:tcPr>
          <w:p w:rsidR="000B274F" w:rsidRDefault="006B4E9B" w:rsidP="00F57431">
            <w:pPr>
              <w:cnfStyle w:val="000000010000"/>
            </w:pPr>
            <w:r>
              <w:t>10</w:t>
            </w:r>
            <w:r w:rsidR="000B274F">
              <w:t>h</w:t>
            </w:r>
          </w:p>
        </w:tc>
        <w:tc>
          <w:tcPr>
            <w:tcW w:w="1559" w:type="dxa"/>
          </w:tcPr>
          <w:p w:rsidR="000B274F" w:rsidRDefault="000B274F" w:rsidP="00F57431">
            <w:pPr>
              <w:cnfStyle w:val="000000010000"/>
            </w:pPr>
            <w:r>
              <w:t>0%</w:t>
            </w:r>
          </w:p>
        </w:tc>
      </w:tr>
      <w:tr w:rsidR="000B274F" w:rsidRPr="00C87C21" w:rsidTr="0015137D">
        <w:trPr>
          <w:cnfStyle w:val="000000100000"/>
        </w:trPr>
        <w:tc>
          <w:tcPr>
            <w:cnfStyle w:val="001000000000"/>
            <w:tcW w:w="817" w:type="dxa"/>
          </w:tcPr>
          <w:p w:rsidR="000B274F" w:rsidRPr="000B274F" w:rsidRDefault="000B274F" w:rsidP="00F57431">
            <w:pPr>
              <w:rPr>
                <w:b w:val="0"/>
                <w:lang w:val="sk-SK"/>
              </w:rPr>
            </w:pPr>
            <w:r w:rsidRPr="000B274F">
              <w:rPr>
                <w:b w:val="0"/>
                <w:lang w:val="sk-SK"/>
              </w:rPr>
              <w:t>10.3</w:t>
            </w:r>
          </w:p>
        </w:tc>
        <w:tc>
          <w:tcPr>
            <w:tcW w:w="1146" w:type="dxa"/>
          </w:tcPr>
          <w:p w:rsidR="000B274F" w:rsidRDefault="009009A6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84</w:t>
            </w:r>
          </w:p>
        </w:tc>
        <w:tc>
          <w:tcPr>
            <w:tcW w:w="2681" w:type="dxa"/>
          </w:tcPr>
          <w:p w:rsidR="000B274F" w:rsidRPr="00F94B15" w:rsidRDefault="000B274F" w:rsidP="000B274F">
            <w:pPr>
              <w:cnfStyle w:val="000000100000"/>
              <w:rPr>
                <w:lang w:val="sk-SK"/>
              </w:rPr>
            </w:pPr>
            <w:r>
              <w:rPr>
                <w:rFonts w:cstheme="minorHAnsi"/>
                <w:lang w:val="sk-SK"/>
              </w:rPr>
              <w:t>Úprava a z</w:t>
            </w:r>
            <w:r w:rsidRPr="0056317E">
              <w:rPr>
                <w:rFonts w:cstheme="minorHAnsi"/>
                <w:lang w:val="sk-SK"/>
              </w:rPr>
              <w:t xml:space="preserve">osúladenie zápisníc zo stretnutí </w:t>
            </w:r>
          </w:p>
          <w:p w:rsidR="000B274F" w:rsidRPr="00F94B15" w:rsidRDefault="000B274F" w:rsidP="000B274F">
            <w:pPr>
              <w:cnfStyle w:val="000000100000"/>
              <w:rPr>
                <w:lang w:val="sk-SK"/>
              </w:rPr>
            </w:pPr>
          </w:p>
        </w:tc>
        <w:tc>
          <w:tcPr>
            <w:tcW w:w="1701" w:type="dxa"/>
          </w:tcPr>
          <w:p w:rsidR="000B274F" w:rsidRPr="0056317E" w:rsidRDefault="000B274F" w:rsidP="00F9032C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Adam Pomothy</w:t>
            </w:r>
          </w:p>
        </w:tc>
        <w:tc>
          <w:tcPr>
            <w:tcW w:w="2127" w:type="dxa"/>
          </w:tcPr>
          <w:p w:rsidR="000B274F" w:rsidRDefault="001D155E" w:rsidP="00F57431">
            <w:pPr>
              <w:cnfStyle w:val="000000100000"/>
            </w:pPr>
            <w:r>
              <w:t>6</w:t>
            </w:r>
            <w:r w:rsidR="000B274F">
              <w:t>h</w:t>
            </w:r>
          </w:p>
        </w:tc>
        <w:tc>
          <w:tcPr>
            <w:tcW w:w="1559" w:type="dxa"/>
          </w:tcPr>
          <w:p w:rsidR="000B274F" w:rsidRDefault="000B274F" w:rsidP="00F57431">
            <w:pPr>
              <w:cnfStyle w:val="000000100000"/>
            </w:pPr>
            <w:r>
              <w:t>0%</w:t>
            </w:r>
          </w:p>
        </w:tc>
      </w:tr>
    </w:tbl>
    <w:p w:rsidR="00795A5E" w:rsidRPr="00C87C21" w:rsidRDefault="00795A5E" w:rsidP="00C87C21">
      <w:pPr>
        <w:rPr>
          <w:lang w:val="sk-SK"/>
        </w:rPr>
      </w:pPr>
    </w:p>
    <w:sectPr w:rsidR="00795A5E" w:rsidRPr="00C87C21" w:rsidSect="004E6441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196" w:rsidRDefault="00A96196" w:rsidP="00D234E9">
      <w:pPr>
        <w:spacing w:after="0" w:line="240" w:lineRule="auto"/>
      </w:pPr>
      <w:r>
        <w:separator/>
      </w:r>
    </w:p>
  </w:endnote>
  <w:endnote w:type="continuationSeparator" w:id="0">
    <w:p w:rsidR="00A96196" w:rsidRDefault="00A96196" w:rsidP="00D2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196" w:rsidRDefault="00A96196" w:rsidP="00D234E9">
      <w:pPr>
        <w:spacing w:after="0" w:line="240" w:lineRule="auto"/>
      </w:pPr>
      <w:r>
        <w:separator/>
      </w:r>
    </w:p>
  </w:footnote>
  <w:footnote w:type="continuationSeparator" w:id="0">
    <w:p w:rsidR="00A96196" w:rsidRDefault="00A96196" w:rsidP="00D2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E9" w:rsidRPr="00D234E9" w:rsidRDefault="00D234E9">
    <w:pPr>
      <w:pStyle w:val="Hlavika"/>
      <w:rPr>
        <w:lang w:val="sk-SK"/>
      </w:rPr>
    </w:pPr>
    <w:r>
      <w:rPr>
        <w:lang w:val="sk-SK"/>
      </w:rPr>
      <w:t>Tím 08 – Simulanti davu</w:t>
    </w:r>
    <w:r>
      <w:rPr>
        <w:lang w:val="sk-SK"/>
      </w:rPr>
      <w:tab/>
    </w:r>
    <w:r>
      <w:rPr>
        <w:lang w:val="sk-SK"/>
      </w:rPr>
      <w:tab/>
      <w:t>Tímový projekt 201</w:t>
    </w:r>
    <w:r w:rsidR="00F722E6">
      <w:rPr>
        <w:lang w:val="sk-SK"/>
      </w:rPr>
      <w:t>1</w:t>
    </w:r>
    <w:r>
      <w:rPr>
        <w:lang w:val="sk-SK"/>
      </w:rPr>
      <w:t>/201</w:t>
    </w:r>
    <w:r w:rsidR="00F722E6">
      <w:rPr>
        <w:lang w:val="sk-SK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48F8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6592F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E72"/>
    <w:rsid w:val="000045FE"/>
    <w:rsid w:val="00017730"/>
    <w:rsid w:val="000514D7"/>
    <w:rsid w:val="00056C6B"/>
    <w:rsid w:val="000619B2"/>
    <w:rsid w:val="00097456"/>
    <w:rsid w:val="000B274F"/>
    <w:rsid w:val="000B2BEE"/>
    <w:rsid w:val="000D7018"/>
    <w:rsid w:val="000F2C44"/>
    <w:rsid w:val="000F47B9"/>
    <w:rsid w:val="00127DEF"/>
    <w:rsid w:val="00146F87"/>
    <w:rsid w:val="0015137D"/>
    <w:rsid w:val="00152B83"/>
    <w:rsid w:val="001728F7"/>
    <w:rsid w:val="00192F4D"/>
    <w:rsid w:val="001942EA"/>
    <w:rsid w:val="001D155E"/>
    <w:rsid w:val="001E5C03"/>
    <w:rsid w:val="00206D10"/>
    <w:rsid w:val="00262141"/>
    <w:rsid w:val="002A53B3"/>
    <w:rsid w:val="0032001A"/>
    <w:rsid w:val="003660CA"/>
    <w:rsid w:val="00366AD3"/>
    <w:rsid w:val="0038337D"/>
    <w:rsid w:val="003C5E30"/>
    <w:rsid w:val="00436C79"/>
    <w:rsid w:val="00467A3D"/>
    <w:rsid w:val="004913F2"/>
    <w:rsid w:val="004E4460"/>
    <w:rsid w:val="004E6441"/>
    <w:rsid w:val="0056317E"/>
    <w:rsid w:val="005A1C3C"/>
    <w:rsid w:val="005A25FF"/>
    <w:rsid w:val="005D62AD"/>
    <w:rsid w:val="005E6892"/>
    <w:rsid w:val="005F5AAF"/>
    <w:rsid w:val="006B4E9B"/>
    <w:rsid w:val="006E0A01"/>
    <w:rsid w:val="006E4542"/>
    <w:rsid w:val="007072D8"/>
    <w:rsid w:val="00764D27"/>
    <w:rsid w:val="00791970"/>
    <w:rsid w:val="00795A5E"/>
    <w:rsid w:val="007A1463"/>
    <w:rsid w:val="007A18C9"/>
    <w:rsid w:val="007E60C5"/>
    <w:rsid w:val="007F4961"/>
    <w:rsid w:val="00804A58"/>
    <w:rsid w:val="00821657"/>
    <w:rsid w:val="00850729"/>
    <w:rsid w:val="008547E8"/>
    <w:rsid w:val="008F49D8"/>
    <w:rsid w:val="009009A6"/>
    <w:rsid w:val="00925E86"/>
    <w:rsid w:val="009465B1"/>
    <w:rsid w:val="009D569B"/>
    <w:rsid w:val="009F4E26"/>
    <w:rsid w:val="00A16EFB"/>
    <w:rsid w:val="00A96196"/>
    <w:rsid w:val="00AA511C"/>
    <w:rsid w:val="00AE78E8"/>
    <w:rsid w:val="00B62E72"/>
    <w:rsid w:val="00B761BD"/>
    <w:rsid w:val="00B861A9"/>
    <w:rsid w:val="00B96EA7"/>
    <w:rsid w:val="00BF0777"/>
    <w:rsid w:val="00BF42BC"/>
    <w:rsid w:val="00C37506"/>
    <w:rsid w:val="00C4564F"/>
    <w:rsid w:val="00C87C21"/>
    <w:rsid w:val="00CD0619"/>
    <w:rsid w:val="00D234E9"/>
    <w:rsid w:val="00D84ABE"/>
    <w:rsid w:val="00D87FC5"/>
    <w:rsid w:val="00D90DF2"/>
    <w:rsid w:val="00E66031"/>
    <w:rsid w:val="00EA4BF0"/>
    <w:rsid w:val="00EF251C"/>
    <w:rsid w:val="00EF4AB2"/>
    <w:rsid w:val="00F722E6"/>
    <w:rsid w:val="00F7256E"/>
    <w:rsid w:val="00F86FDA"/>
    <w:rsid w:val="00F94B15"/>
    <w:rsid w:val="00FA27AF"/>
    <w:rsid w:val="00FB353D"/>
    <w:rsid w:val="00FB6403"/>
    <w:rsid w:val="00FD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6441"/>
  </w:style>
  <w:style w:type="paragraph" w:styleId="Nadpis1">
    <w:name w:val="heading 1"/>
    <w:basedOn w:val="Normlny"/>
    <w:next w:val="Normlny"/>
    <w:link w:val="Nadpis1Char"/>
    <w:uiPriority w:val="9"/>
    <w:qFormat/>
    <w:rsid w:val="00D234E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F2C4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234E9"/>
  </w:style>
  <w:style w:type="paragraph" w:styleId="Pta">
    <w:name w:val="footer"/>
    <w:basedOn w:val="Normlny"/>
    <w:link w:val="Pt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34E9"/>
  </w:style>
  <w:style w:type="character" w:customStyle="1" w:styleId="Nadpis1Char">
    <w:name w:val="Nadpis 1 Char"/>
    <w:basedOn w:val="Predvolenpsmoodseku"/>
    <w:link w:val="Nadpis1"/>
    <w:uiPriority w:val="9"/>
    <w:rsid w:val="00D234E9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table" w:styleId="Mriekatabuky">
    <w:name w:val="Table Grid"/>
    <w:basedOn w:val="Normlnatabuka"/>
    <w:uiPriority w:val="59"/>
    <w:rsid w:val="0019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0F2C44"/>
    <w:rPr>
      <w:rFonts w:ascii="Arial" w:eastAsiaTheme="majorEastAsia" w:hAnsi="Arial" w:cstheme="majorBidi"/>
      <w:b/>
      <w:bCs/>
      <w:sz w:val="26"/>
      <w:szCs w:val="26"/>
    </w:rPr>
  </w:style>
  <w:style w:type="paragraph" w:styleId="Odsekzoznamu">
    <w:name w:val="List Paragraph"/>
    <w:basedOn w:val="Normlny"/>
    <w:uiPriority w:val="34"/>
    <w:qFormat/>
    <w:rsid w:val="008F49D8"/>
    <w:pPr>
      <w:ind w:left="720"/>
      <w:contextualSpacing/>
    </w:pPr>
  </w:style>
  <w:style w:type="table" w:styleId="Svetlpodfarbeniezvraznenie5">
    <w:name w:val="Light Shading Accent 5"/>
    <w:basedOn w:val="Normlnatabuka"/>
    <w:uiPriority w:val="60"/>
    <w:rsid w:val="00C87C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Normlnatabuka"/>
    <w:uiPriority w:val="60"/>
    <w:rsid w:val="00C87C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Normlnatabuka"/>
    <w:uiPriority w:val="66"/>
    <w:rsid w:val="00C87C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Normlnatabuka"/>
    <w:uiPriority w:val="62"/>
    <w:rsid w:val="00C87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vetlmrieka1">
    <w:name w:val="Svetlá mriežka1"/>
    <w:basedOn w:val="Normlnatabuka"/>
    <w:uiPriority w:val="62"/>
    <w:rsid w:val="000974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Downloads\Z&#239;&#191;&#189;pisnica_sablon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Zï¿½pisnica_sablona.dotx</Template>
  <TotalTime>41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forte</cp:lastModifiedBy>
  <cp:revision>16</cp:revision>
  <dcterms:created xsi:type="dcterms:W3CDTF">2011-12-06T14:25:00Z</dcterms:created>
  <dcterms:modified xsi:type="dcterms:W3CDTF">2011-12-12T20:16:00Z</dcterms:modified>
</cp:coreProperties>
</file>